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085" w:rsidRDefault="00E81085" w:rsidP="00932CB9">
      <w:pPr>
        <w:tabs>
          <w:tab w:val="left" w:pos="642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УТВЕРЖДАЮ</w:t>
      </w:r>
    </w:p>
    <w:p w:rsidR="00E81085" w:rsidRPr="00932CB9" w:rsidRDefault="00E81085" w:rsidP="00932CB9">
      <w:pPr>
        <w:tabs>
          <w:tab w:val="left" w:pos="648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932CB9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Председатель оргкомитета</w:t>
      </w:r>
    </w:p>
    <w:p w:rsidR="00E81085" w:rsidRPr="00932CB9" w:rsidRDefault="00E81085" w:rsidP="00932CB9">
      <w:pPr>
        <w:tabs>
          <w:tab w:val="left" w:pos="651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932CB9">
        <w:rPr>
          <w:rFonts w:ascii="Times New Roman" w:hAnsi="Times New Roman"/>
          <w:sz w:val="20"/>
          <w:szCs w:val="20"/>
        </w:rPr>
        <w:tab/>
        <w:t>школьной олимпиады</w:t>
      </w:r>
    </w:p>
    <w:p w:rsidR="00E81085" w:rsidRPr="00932CB9" w:rsidRDefault="00E81085" w:rsidP="00932CB9">
      <w:pPr>
        <w:tabs>
          <w:tab w:val="left" w:pos="6615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932CB9">
        <w:rPr>
          <w:rFonts w:ascii="Times New Roman" w:hAnsi="Times New Roman"/>
          <w:sz w:val="20"/>
          <w:szCs w:val="20"/>
        </w:rPr>
        <w:tab/>
        <w:t>_________Я.Э.Санюк</w:t>
      </w:r>
    </w:p>
    <w:p w:rsidR="00E81085" w:rsidRPr="00932CB9" w:rsidRDefault="00E81085" w:rsidP="00932CB9">
      <w:pPr>
        <w:tabs>
          <w:tab w:val="left" w:pos="666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932CB9">
        <w:rPr>
          <w:rFonts w:ascii="Times New Roman" w:hAnsi="Times New Roman"/>
          <w:b/>
          <w:sz w:val="20"/>
          <w:szCs w:val="20"/>
        </w:rPr>
        <w:tab/>
      </w:r>
      <w:r w:rsidRPr="00932CB9">
        <w:rPr>
          <w:rFonts w:ascii="Times New Roman" w:hAnsi="Times New Roman"/>
          <w:sz w:val="20"/>
          <w:szCs w:val="20"/>
        </w:rPr>
        <w:t>«12»   02   2014г.</w:t>
      </w:r>
    </w:p>
    <w:p w:rsidR="00E81085" w:rsidRPr="00932CB9" w:rsidRDefault="00E81085" w:rsidP="003F0290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932CB9">
        <w:rPr>
          <w:rFonts w:ascii="Times New Roman" w:hAnsi="Times New Roman"/>
          <w:b/>
          <w:sz w:val="20"/>
          <w:szCs w:val="20"/>
        </w:rPr>
        <w:t>Олимпиадные задания по биологии 8 класс</w:t>
      </w:r>
    </w:p>
    <w:p w:rsidR="00E81085" w:rsidRPr="00932CB9" w:rsidRDefault="00E81085" w:rsidP="003F0290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u w:val="single"/>
        </w:rPr>
      </w:pPr>
      <w:r w:rsidRPr="00932CB9">
        <w:rPr>
          <w:rFonts w:ascii="Times New Roman" w:hAnsi="Times New Roman"/>
          <w:b/>
          <w:sz w:val="20"/>
          <w:szCs w:val="20"/>
          <w:u w:val="single"/>
        </w:rPr>
        <w:t>Часть А</w:t>
      </w:r>
    </w:p>
    <w:p w:rsidR="00E81085" w:rsidRPr="00932CB9" w:rsidRDefault="00E81085" w:rsidP="003F0290">
      <w:pPr>
        <w:spacing w:after="0" w:line="240" w:lineRule="auto"/>
        <w:rPr>
          <w:rFonts w:ascii="Times New Roman" w:hAnsi="Times New Roman"/>
          <w:sz w:val="20"/>
          <w:szCs w:val="20"/>
          <w:u w:val="single"/>
        </w:rPr>
      </w:pPr>
    </w:p>
    <w:p w:rsidR="00E81085" w:rsidRPr="00932CB9" w:rsidRDefault="00E81085" w:rsidP="003F0290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932CB9">
        <w:rPr>
          <w:rFonts w:ascii="Times New Roman" w:hAnsi="Times New Roman"/>
          <w:sz w:val="20"/>
          <w:szCs w:val="20"/>
          <w:u w:val="single"/>
        </w:rPr>
        <w:t>Задание 1.</w:t>
      </w:r>
      <w:r w:rsidRPr="00932CB9">
        <w:rPr>
          <w:rFonts w:ascii="Times New Roman" w:hAnsi="Times New Roman"/>
          <w:sz w:val="20"/>
          <w:szCs w:val="20"/>
        </w:rPr>
        <w:t xml:space="preserve"> Выберите правильные суждения и занесите в бланк ответов номер этого суждения.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75"/>
        <w:gridCol w:w="8896"/>
      </w:tblGrid>
      <w:tr w:rsidR="00E81085" w:rsidRPr="00932CB9" w:rsidTr="005113B7">
        <w:tc>
          <w:tcPr>
            <w:tcW w:w="675" w:type="dxa"/>
          </w:tcPr>
          <w:p w:rsidR="00E81085" w:rsidRPr="00932CB9" w:rsidRDefault="00E81085" w:rsidP="005113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CB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896" w:type="dxa"/>
          </w:tcPr>
          <w:p w:rsidR="00E81085" w:rsidRPr="00932CB9" w:rsidRDefault="00E81085" w:rsidP="005113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32CB9">
              <w:rPr>
                <w:rFonts w:ascii="Times New Roman" w:hAnsi="Times New Roman"/>
                <w:sz w:val="20"/>
                <w:szCs w:val="20"/>
              </w:rPr>
              <w:t>Все членистоногие дышат при помощи трахей.</w:t>
            </w:r>
          </w:p>
        </w:tc>
      </w:tr>
      <w:tr w:rsidR="00E81085" w:rsidRPr="00932CB9" w:rsidTr="005113B7">
        <w:tc>
          <w:tcPr>
            <w:tcW w:w="675" w:type="dxa"/>
          </w:tcPr>
          <w:p w:rsidR="00E81085" w:rsidRPr="00932CB9" w:rsidRDefault="00E81085" w:rsidP="005113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CB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896" w:type="dxa"/>
          </w:tcPr>
          <w:p w:rsidR="00E81085" w:rsidRPr="00932CB9" w:rsidRDefault="00E81085" w:rsidP="005113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32CB9">
              <w:rPr>
                <w:rFonts w:ascii="Times New Roman" w:hAnsi="Times New Roman"/>
                <w:sz w:val="20"/>
                <w:szCs w:val="20"/>
              </w:rPr>
              <w:t>Прудовик обыкновенный – гермафродитное животное.</w:t>
            </w:r>
          </w:p>
        </w:tc>
      </w:tr>
      <w:tr w:rsidR="00E81085" w:rsidRPr="00932CB9" w:rsidTr="005113B7">
        <w:tc>
          <w:tcPr>
            <w:tcW w:w="675" w:type="dxa"/>
          </w:tcPr>
          <w:p w:rsidR="00E81085" w:rsidRPr="00932CB9" w:rsidRDefault="00E81085" w:rsidP="005113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CB9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896" w:type="dxa"/>
          </w:tcPr>
          <w:p w:rsidR="00E81085" w:rsidRPr="00932CB9" w:rsidRDefault="00E81085" w:rsidP="005113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32CB9">
              <w:rPr>
                <w:rFonts w:ascii="Times New Roman" w:hAnsi="Times New Roman"/>
                <w:sz w:val="20"/>
                <w:szCs w:val="20"/>
              </w:rPr>
              <w:t>Дыхательная система постельного клопа представлена трахеями.</w:t>
            </w:r>
          </w:p>
        </w:tc>
      </w:tr>
      <w:tr w:rsidR="00E81085" w:rsidRPr="00932CB9" w:rsidTr="005113B7">
        <w:tc>
          <w:tcPr>
            <w:tcW w:w="675" w:type="dxa"/>
          </w:tcPr>
          <w:p w:rsidR="00E81085" w:rsidRPr="00932CB9" w:rsidRDefault="00E81085" w:rsidP="005113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CB9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896" w:type="dxa"/>
          </w:tcPr>
          <w:p w:rsidR="00E81085" w:rsidRPr="00932CB9" w:rsidRDefault="00E81085" w:rsidP="005113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32CB9">
              <w:rPr>
                <w:rFonts w:ascii="Times New Roman" w:hAnsi="Times New Roman"/>
                <w:sz w:val="20"/>
                <w:szCs w:val="20"/>
              </w:rPr>
              <w:t>Плоские черви – билатерально-симметричные беспозвоночные животные.</w:t>
            </w:r>
          </w:p>
        </w:tc>
      </w:tr>
      <w:tr w:rsidR="00E81085" w:rsidRPr="00932CB9" w:rsidTr="005113B7">
        <w:tc>
          <w:tcPr>
            <w:tcW w:w="675" w:type="dxa"/>
          </w:tcPr>
          <w:p w:rsidR="00E81085" w:rsidRPr="00932CB9" w:rsidRDefault="00E81085" w:rsidP="005113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CB9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896" w:type="dxa"/>
          </w:tcPr>
          <w:p w:rsidR="00E81085" w:rsidRPr="00932CB9" w:rsidRDefault="00E81085" w:rsidP="005113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32CB9">
              <w:rPr>
                <w:rFonts w:ascii="Times New Roman" w:hAnsi="Times New Roman"/>
                <w:sz w:val="20"/>
                <w:szCs w:val="20"/>
              </w:rPr>
              <w:t>Сердце у паука каракурта находится на брюшной стороне тела.</w:t>
            </w:r>
          </w:p>
        </w:tc>
      </w:tr>
      <w:tr w:rsidR="00E81085" w:rsidRPr="00932CB9" w:rsidTr="005113B7">
        <w:tc>
          <w:tcPr>
            <w:tcW w:w="675" w:type="dxa"/>
          </w:tcPr>
          <w:p w:rsidR="00E81085" w:rsidRPr="00932CB9" w:rsidRDefault="00E81085" w:rsidP="005113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CB9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8896" w:type="dxa"/>
          </w:tcPr>
          <w:p w:rsidR="00E81085" w:rsidRPr="00932CB9" w:rsidRDefault="00E81085" w:rsidP="005113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32CB9">
              <w:rPr>
                <w:rFonts w:ascii="Times New Roman" w:hAnsi="Times New Roman"/>
                <w:sz w:val="20"/>
                <w:szCs w:val="20"/>
              </w:rPr>
              <w:t>Клетки-спутницы входят в состав луба.</w:t>
            </w:r>
          </w:p>
        </w:tc>
      </w:tr>
      <w:tr w:rsidR="00E81085" w:rsidRPr="00932CB9" w:rsidTr="005113B7">
        <w:tc>
          <w:tcPr>
            <w:tcW w:w="675" w:type="dxa"/>
          </w:tcPr>
          <w:p w:rsidR="00E81085" w:rsidRPr="00932CB9" w:rsidRDefault="00E81085" w:rsidP="005113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CB9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8896" w:type="dxa"/>
          </w:tcPr>
          <w:p w:rsidR="00E81085" w:rsidRPr="00932CB9" w:rsidRDefault="00E81085" w:rsidP="005113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32CB9">
              <w:rPr>
                <w:rFonts w:ascii="Times New Roman" w:hAnsi="Times New Roman"/>
                <w:sz w:val="20"/>
                <w:szCs w:val="20"/>
              </w:rPr>
              <w:t>Корзинка, сложный колос и сложный зонтик - относятся к сложным соцветиям.</w:t>
            </w:r>
          </w:p>
        </w:tc>
      </w:tr>
      <w:tr w:rsidR="00E81085" w:rsidRPr="00932CB9" w:rsidTr="005113B7">
        <w:tc>
          <w:tcPr>
            <w:tcW w:w="675" w:type="dxa"/>
          </w:tcPr>
          <w:p w:rsidR="00E81085" w:rsidRPr="00932CB9" w:rsidRDefault="00E81085" w:rsidP="005113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CB9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896" w:type="dxa"/>
          </w:tcPr>
          <w:p w:rsidR="00E81085" w:rsidRPr="00932CB9" w:rsidRDefault="00E81085" w:rsidP="005113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32CB9">
              <w:rPr>
                <w:rFonts w:ascii="Times New Roman" w:hAnsi="Times New Roman"/>
                <w:sz w:val="20"/>
                <w:szCs w:val="20"/>
              </w:rPr>
              <w:t>Придаточные корни отрастают от разных частей побега.</w:t>
            </w:r>
          </w:p>
        </w:tc>
      </w:tr>
      <w:tr w:rsidR="00E81085" w:rsidRPr="00932CB9" w:rsidTr="005113B7">
        <w:tc>
          <w:tcPr>
            <w:tcW w:w="675" w:type="dxa"/>
          </w:tcPr>
          <w:p w:rsidR="00E81085" w:rsidRPr="00932CB9" w:rsidRDefault="00E81085" w:rsidP="005113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CB9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8896" w:type="dxa"/>
          </w:tcPr>
          <w:p w:rsidR="00E81085" w:rsidRPr="00932CB9" w:rsidRDefault="00E81085" w:rsidP="005113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32CB9">
              <w:rPr>
                <w:rFonts w:ascii="Times New Roman" w:hAnsi="Times New Roman"/>
                <w:sz w:val="20"/>
                <w:szCs w:val="20"/>
              </w:rPr>
              <w:t>Плод является репродуктивным органом растения.</w:t>
            </w:r>
          </w:p>
        </w:tc>
      </w:tr>
      <w:tr w:rsidR="00E81085" w:rsidRPr="00932CB9" w:rsidTr="005113B7">
        <w:tc>
          <w:tcPr>
            <w:tcW w:w="675" w:type="dxa"/>
          </w:tcPr>
          <w:p w:rsidR="00E81085" w:rsidRPr="00932CB9" w:rsidRDefault="00E81085" w:rsidP="005113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CB9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896" w:type="dxa"/>
          </w:tcPr>
          <w:p w:rsidR="00E81085" w:rsidRPr="00932CB9" w:rsidRDefault="00E81085" w:rsidP="005113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32CB9">
              <w:rPr>
                <w:rFonts w:ascii="Times New Roman" w:hAnsi="Times New Roman"/>
                <w:sz w:val="20"/>
                <w:szCs w:val="20"/>
              </w:rPr>
              <w:t>Микобионт лишайника снабжает весь организм водой и органическими веществами.</w:t>
            </w:r>
          </w:p>
        </w:tc>
      </w:tr>
    </w:tbl>
    <w:p w:rsidR="00E81085" w:rsidRPr="00932CB9" w:rsidRDefault="00E81085" w:rsidP="003F0290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</w:p>
    <w:p w:rsidR="00E81085" w:rsidRPr="00932CB9" w:rsidRDefault="00E81085" w:rsidP="003F0290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932CB9">
        <w:rPr>
          <w:rFonts w:ascii="Times New Roman" w:hAnsi="Times New Roman"/>
          <w:sz w:val="20"/>
          <w:szCs w:val="20"/>
          <w:u w:val="single"/>
        </w:rPr>
        <w:t>Задание 2</w:t>
      </w:r>
      <w:r w:rsidRPr="00932CB9">
        <w:rPr>
          <w:rFonts w:ascii="Times New Roman" w:hAnsi="Times New Roman"/>
          <w:sz w:val="20"/>
          <w:szCs w:val="20"/>
        </w:rPr>
        <w:t>. Исходя из определений соответствующих понятий, определите название термина и запишите его в бланк ответов.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75"/>
        <w:gridCol w:w="8896"/>
      </w:tblGrid>
      <w:tr w:rsidR="00E81085" w:rsidRPr="00932CB9" w:rsidTr="005113B7">
        <w:tc>
          <w:tcPr>
            <w:tcW w:w="675" w:type="dxa"/>
          </w:tcPr>
          <w:p w:rsidR="00E81085" w:rsidRPr="00932CB9" w:rsidRDefault="00E81085" w:rsidP="005113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CB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896" w:type="dxa"/>
          </w:tcPr>
          <w:p w:rsidR="00E81085" w:rsidRPr="00932CB9" w:rsidRDefault="00E81085" w:rsidP="005113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32CB9">
              <w:rPr>
                <w:rFonts w:ascii="Times New Roman" w:hAnsi="Times New Roman"/>
                <w:sz w:val="20"/>
                <w:szCs w:val="20"/>
              </w:rPr>
              <w:t>Орган равновесия медуз.</w:t>
            </w:r>
          </w:p>
        </w:tc>
      </w:tr>
      <w:tr w:rsidR="00E81085" w:rsidRPr="00932CB9" w:rsidTr="005113B7">
        <w:tc>
          <w:tcPr>
            <w:tcW w:w="675" w:type="dxa"/>
          </w:tcPr>
          <w:p w:rsidR="00E81085" w:rsidRPr="00932CB9" w:rsidRDefault="00E81085" w:rsidP="005113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CB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896" w:type="dxa"/>
          </w:tcPr>
          <w:p w:rsidR="00E81085" w:rsidRPr="00932CB9" w:rsidRDefault="00E81085" w:rsidP="005113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32CB9">
              <w:rPr>
                <w:rFonts w:ascii="Times New Roman" w:hAnsi="Times New Roman"/>
                <w:sz w:val="20"/>
                <w:szCs w:val="20"/>
              </w:rPr>
              <w:t>Процесс восстановления утраченных или повреждённых частей тела.</w:t>
            </w:r>
          </w:p>
        </w:tc>
      </w:tr>
      <w:tr w:rsidR="00E81085" w:rsidRPr="00932CB9" w:rsidTr="005113B7">
        <w:tc>
          <w:tcPr>
            <w:tcW w:w="675" w:type="dxa"/>
          </w:tcPr>
          <w:p w:rsidR="00E81085" w:rsidRPr="00932CB9" w:rsidRDefault="00E81085" w:rsidP="005113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CB9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896" w:type="dxa"/>
          </w:tcPr>
          <w:p w:rsidR="00E81085" w:rsidRPr="00932CB9" w:rsidRDefault="00E81085" w:rsidP="005113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32CB9">
              <w:rPr>
                <w:rFonts w:ascii="Times New Roman" w:hAnsi="Times New Roman"/>
                <w:sz w:val="20"/>
                <w:szCs w:val="20"/>
              </w:rPr>
              <w:t>Личинка печёночного сосальщика с ресничками.</w:t>
            </w:r>
          </w:p>
        </w:tc>
      </w:tr>
      <w:tr w:rsidR="00E81085" w:rsidRPr="00932CB9" w:rsidTr="005113B7">
        <w:tc>
          <w:tcPr>
            <w:tcW w:w="675" w:type="dxa"/>
          </w:tcPr>
          <w:p w:rsidR="00E81085" w:rsidRPr="00932CB9" w:rsidRDefault="00E81085" w:rsidP="005113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CB9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896" w:type="dxa"/>
          </w:tcPr>
          <w:p w:rsidR="00E81085" w:rsidRPr="00932CB9" w:rsidRDefault="00E81085" w:rsidP="005113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32CB9">
              <w:rPr>
                <w:rFonts w:ascii="Times New Roman" w:hAnsi="Times New Roman"/>
                <w:sz w:val="20"/>
                <w:szCs w:val="20"/>
              </w:rPr>
              <w:t>Вторичная полость тела.</w:t>
            </w:r>
          </w:p>
        </w:tc>
      </w:tr>
      <w:tr w:rsidR="00E81085" w:rsidRPr="00932CB9" w:rsidTr="005113B7">
        <w:tc>
          <w:tcPr>
            <w:tcW w:w="675" w:type="dxa"/>
          </w:tcPr>
          <w:p w:rsidR="00E81085" w:rsidRPr="00932CB9" w:rsidRDefault="00E81085" w:rsidP="005113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CB9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896" w:type="dxa"/>
          </w:tcPr>
          <w:p w:rsidR="00E81085" w:rsidRPr="00932CB9" w:rsidRDefault="00E81085" w:rsidP="005113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32CB9">
              <w:rPr>
                <w:rFonts w:ascii="Times New Roman" w:hAnsi="Times New Roman"/>
                <w:sz w:val="20"/>
                <w:szCs w:val="20"/>
              </w:rPr>
              <w:t>Способ бесполого размножения кольчатых червей, при котором происходит деление тела на сегменты.</w:t>
            </w:r>
          </w:p>
        </w:tc>
      </w:tr>
      <w:tr w:rsidR="00E81085" w:rsidRPr="00932CB9" w:rsidTr="005113B7">
        <w:tc>
          <w:tcPr>
            <w:tcW w:w="675" w:type="dxa"/>
          </w:tcPr>
          <w:p w:rsidR="00E81085" w:rsidRPr="00932CB9" w:rsidRDefault="00E81085" w:rsidP="005113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CB9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8896" w:type="dxa"/>
          </w:tcPr>
          <w:p w:rsidR="00E81085" w:rsidRPr="00932CB9" w:rsidRDefault="00E81085" w:rsidP="005113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32CB9">
              <w:rPr>
                <w:rFonts w:ascii="Times New Roman" w:hAnsi="Times New Roman"/>
                <w:sz w:val="20"/>
                <w:szCs w:val="20"/>
              </w:rPr>
              <w:t>Группы спорангиев, в которых образуются и созревают гаплоидные споры у папоротников.</w:t>
            </w:r>
          </w:p>
        </w:tc>
      </w:tr>
      <w:tr w:rsidR="00E81085" w:rsidRPr="00932CB9" w:rsidTr="005113B7">
        <w:tc>
          <w:tcPr>
            <w:tcW w:w="675" w:type="dxa"/>
          </w:tcPr>
          <w:p w:rsidR="00E81085" w:rsidRPr="00932CB9" w:rsidRDefault="00E81085" w:rsidP="005113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CB9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8896" w:type="dxa"/>
          </w:tcPr>
          <w:p w:rsidR="00E81085" w:rsidRPr="00932CB9" w:rsidRDefault="00E81085" w:rsidP="005113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32CB9">
              <w:rPr>
                <w:rFonts w:ascii="Times New Roman" w:hAnsi="Times New Roman"/>
                <w:sz w:val="20"/>
                <w:szCs w:val="20"/>
              </w:rPr>
              <w:t>Участки природы, предназначенные для постоянной или временной охраны нескольких видов животных или растений.</w:t>
            </w:r>
          </w:p>
        </w:tc>
      </w:tr>
      <w:tr w:rsidR="00E81085" w:rsidRPr="00932CB9" w:rsidTr="005113B7">
        <w:tc>
          <w:tcPr>
            <w:tcW w:w="675" w:type="dxa"/>
          </w:tcPr>
          <w:p w:rsidR="00E81085" w:rsidRPr="00932CB9" w:rsidRDefault="00E81085" w:rsidP="005113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CB9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896" w:type="dxa"/>
          </w:tcPr>
          <w:p w:rsidR="00E81085" w:rsidRPr="00932CB9" w:rsidRDefault="00E81085" w:rsidP="005113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32CB9">
              <w:rPr>
                <w:rFonts w:ascii="Times New Roman" w:hAnsi="Times New Roman"/>
                <w:sz w:val="20"/>
                <w:szCs w:val="20"/>
              </w:rPr>
              <w:t>Красный пигмент преимущественно красных водорослей.</w:t>
            </w:r>
          </w:p>
        </w:tc>
      </w:tr>
      <w:tr w:rsidR="00E81085" w:rsidRPr="00932CB9" w:rsidTr="005113B7">
        <w:tc>
          <w:tcPr>
            <w:tcW w:w="675" w:type="dxa"/>
          </w:tcPr>
          <w:p w:rsidR="00E81085" w:rsidRPr="00932CB9" w:rsidRDefault="00E81085" w:rsidP="005113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CB9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8896" w:type="dxa"/>
          </w:tcPr>
          <w:p w:rsidR="00E81085" w:rsidRPr="00932CB9" w:rsidRDefault="00E81085" w:rsidP="005113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32CB9">
              <w:rPr>
                <w:rFonts w:ascii="Times New Roman" w:hAnsi="Times New Roman"/>
                <w:sz w:val="20"/>
                <w:szCs w:val="20"/>
              </w:rPr>
              <w:t>Наука о классификации живых организмов.</w:t>
            </w:r>
          </w:p>
        </w:tc>
      </w:tr>
      <w:tr w:rsidR="00E81085" w:rsidRPr="00932CB9" w:rsidTr="005113B7">
        <w:tc>
          <w:tcPr>
            <w:tcW w:w="675" w:type="dxa"/>
          </w:tcPr>
          <w:p w:rsidR="00E81085" w:rsidRPr="00932CB9" w:rsidRDefault="00E81085" w:rsidP="005113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CB9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896" w:type="dxa"/>
          </w:tcPr>
          <w:p w:rsidR="00E81085" w:rsidRPr="00932CB9" w:rsidRDefault="00E81085" w:rsidP="005113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32CB9">
              <w:rPr>
                <w:rFonts w:ascii="Times New Roman" w:hAnsi="Times New Roman"/>
                <w:sz w:val="20"/>
                <w:szCs w:val="20"/>
              </w:rPr>
              <w:t>Способ выращивания растений в теплицах без почвы на водной среде, которая содержит все элементы необходимые растению.</w:t>
            </w:r>
          </w:p>
        </w:tc>
      </w:tr>
    </w:tbl>
    <w:p w:rsidR="00E81085" w:rsidRPr="00932CB9" w:rsidRDefault="00E81085" w:rsidP="003F0290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</w:p>
    <w:p w:rsidR="00E81085" w:rsidRPr="00932CB9" w:rsidRDefault="00E81085" w:rsidP="003F0290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  <w:u w:val="single"/>
        </w:rPr>
      </w:pPr>
      <w:r w:rsidRPr="00932CB9">
        <w:rPr>
          <w:rFonts w:ascii="Times New Roman" w:hAnsi="Times New Roman"/>
          <w:sz w:val="20"/>
          <w:szCs w:val="20"/>
          <w:u w:val="single"/>
        </w:rPr>
        <w:t xml:space="preserve">Задание 3. </w:t>
      </w:r>
    </w:p>
    <w:p w:rsidR="00E81085" w:rsidRPr="00932CB9" w:rsidRDefault="00E81085" w:rsidP="003F0290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932CB9">
        <w:rPr>
          <w:rFonts w:ascii="Times New Roman" w:hAnsi="Times New Roman"/>
          <w:sz w:val="20"/>
          <w:szCs w:val="20"/>
        </w:rPr>
        <w:t>На все тесты Вы даёте только один правильный ответ и вносите его в бланк ответов.</w:t>
      </w:r>
    </w:p>
    <w:p w:rsidR="00E81085" w:rsidRPr="00932CB9" w:rsidRDefault="00E81085" w:rsidP="00D50F79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932CB9">
        <w:rPr>
          <w:rFonts w:ascii="Times New Roman" w:hAnsi="Times New Roman"/>
          <w:sz w:val="20"/>
          <w:szCs w:val="20"/>
        </w:rPr>
        <w:t>1.Лишайники представляют собой симбиотический организм, состоящий из гриба и:</w:t>
      </w:r>
    </w:p>
    <w:p w:rsidR="00E81085" w:rsidRPr="00932CB9" w:rsidRDefault="00E81085" w:rsidP="00A0595B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932CB9">
        <w:rPr>
          <w:rFonts w:ascii="Times New Roman" w:hAnsi="Times New Roman"/>
          <w:sz w:val="20"/>
          <w:szCs w:val="20"/>
        </w:rPr>
        <w:t>а) цианобактерий; б) харовых водорослей; в) красных водорослей;</w:t>
      </w:r>
    </w:p>
    <w:p w:rsidR="00E81085" w:rsidRPr="00932CB9" w:rsidRDefault="00E81085" w:rsidP="00A0595B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932CB9">
        <w:rPr>
          <w:rFonts w:ascii="Times New Roman" w:hAnsi="Times New Roman"/>
          <w:sz w:val="20"/>
          <w:szCs w:val="20"/>
        </w:rPr>
        <w:t>г) бурых водорослей; д) низших мхов.</w:t>
      </w:r>
    </w:p>
    <w:p w:rsidR="00E81085" w:rsidRPr="00932CB9" w:rsidRDefault="00E81085" w:rsidP="00D50F79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932CB9">
        <w:rPr>
          <w:rFonts w:ascii="Times New Roman" w:hAnsi="Times New Roman"/>
          <w:sz w:val="20"/>
          <w:szCs w:val="20"/>
        </w:rPr>
        <w:t>2. Грибы опята, питающиеся мёртвыми органическими остатками деревьев, относят к группе:</w:t>
      </w:r>
    </w:p>
    <w:p w:rsidR="00E81085" w:rsidRPr="00932CB9" w:rsidRDefault="00E81085" w:rsidP="00A0595B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932CB9">
        <w:rPr>
          <w:rFonts w:ascii="Times New Roman" w:hAnsi="Times New Roman"/>
          <w:sz w:val="20"/>
          <w:szCs w:val="20"/>
        </w:rPr>
        <w:t>а) сапрофагов; б) паразитов; в) автотрофов;</w:t>
      </w:r>
    </w:p>
    <w:p w:rsidR="00E81085" w:rsidRPr="00932CB9" w:rsidRDefault="00E81085" w:rsidP="00A0595B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932CB9">
        <w:rPr>
          <w:rFonts w:ascii="Times New Roman" w:hAnsi="Times New Roman"/>
          <w:sz w:val="20"/>
          <w:szCs w:val="20"/>
        </w:rPr>
        <w:t>г) фитофагов;  д) мутуалистов.</w:t>
      </w:r>
    </w:p>
    <w:p w:rsidR="00E81085" w:rsidRPr="00932CB9" w:rsidRDefault="00E81085" w:rsidP="00A0595B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932CB9">
        <w:rPr>
          <w:rFonts w:ascii="Times New Roman" w:hAnsi="Times New Roman"/>
          <w:sz w:val="20"/>
          <w:szCs w:val="20"/>
        </w:rPr>
        <w:t>3. Непереваренные остатки пищи у инфузории-туфельки удаляются:</w:t>
      </w:r>
    </w:p>
    <w:p w:rsidR="00E81085" w:rsidRPr="00932CB9" w:rsidRDefault="00E81085" w:rsidP="00A0595B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932CB9">
        <w:rPr>
          <w:rFonts w:ascii="Times New Roman" w:hAnsi="Times New Roman"/>
          <w:sz w:val="20"/>
          <w:szCs w:val="20"/>
        </w:rPr>
        <w:t>а) через сократительные вакуоли;</w:t>
      </w:r>
    </w:p>
    <w:p w:rsidR="00E81085" w:rsidRPr="00932CB9" w:rsidRDefault="00E81085" w:rsidP="00A0595B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932CB9">
        <w:rPr>
          <w:rFonts w:ascii="Times New Roman" w:hAnsi="Times New Roman"/>
          <w:sz w:val="20"/>
          <w:szCs w:val="20"/>
        </w:rPr>
        <w:t>б) через порошицу;</w:t>
      </w:r>
    </w:p>
    <w:p w:rsidR="00E81085" w:rsidRPr="00932CB9" w:rsidRDefault="00E81085" w:rsidP="00A0595B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932CB9">
        <w:rPr>
          <w:rFonts w:ascii="Times New Roman" w:hAnsi="Times New Roman"/>
          <w:sz w:val="20"/>
          <w:szCs w:val="20"/>
        </w:rPr>
        <w:t>в) в любом месте клеточной мембраны;</w:t>
      </w:r>
    </w:p>
    <w:p w:rsidR="00E81085" w:rsidRPr="00932CB9" w:rsidRDefault="00E81085" w:rsidP="00A0595B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932CB9">
        <w:rPr>
          <w:rFonts w:ascii="Times New Roman" w:hAnsi="Times New Roman"/>
          <w:sz w:val="20"/>
          <w:szCs w:val="20"/>
        </w:rPr>
        <w:t>г) через клеточный рот (цистом).</w:t>
      </w:r>
    </w:p>
    <w:p w:rsidR="00E81085" w:rsidRPr="00932CB9" w:rsidRDefault="00E81085" w:rsidP="00A0595B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932CB9">
        <w:rPr>
          <w:rFonts w:ascii="Times New Roman" w:hAnsi="Times New Roman"/>
          <w:sz w:val="20"/>
          <w:szCs w:val="20"/>
        </w:rPr>
        <w:t>4. К накипным лишайникам относится:</w:t>
      </w:r>
    </w:p>
    <w:p w:rsidR="00E81085" w:rsidRPr="00932CB9" w:rsidRDefault="00E81085" w:rsidP="00B92765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932CB9">
        <w:rPr>
          <w:rFonts w:ascii="Times New Roman" w:hAnsi="Times New Roman"/>
          <w:sz w:val="20"/>
          <w:szCs w:val="20"/>
        </w:rPr>
        <w:t>а) уснея бородатая; б) графис; в) цетрария исландская;</w:t>
      </w:r>
    </w:p>
    <w:p w:rsidR="00E81085" w:rsidRPr="00932CB9" w:rsidRDefault="00E81085" w:rsidP="00A0595B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932CB9">
        <w:rPr>
          <w:rFonts w:ascii="Times New Roman" w:hAnsi="Times New Roman"/>
          <w:sz w:val="20"/>
          <w:szCs w:val="20"/>
        </w:rPr>
        <w:t>г) кладония оленья; д) пармелия бороздчатая.</w:t>
      </w:r>
    </w:p>
    <w:p w:rsidR="00E81085" w:rsidRPr="00932CB9" w:rsidRDefault="00E81085" w:rsidP="00A0595B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932CB9">
        <w:rPr>
          <w:rFonts w:ascii="Times New Roman" w:hAnsi="Times New Roman"/>
          <w:sz w:val="20"/>
          <w:szCs w:val="20"/>
        </w:rPr>
        <w:t>5. Хлорофилл у одноклеточных эукариот, способных к фотосинтезу, локализуется в:</w:t>
      </w:r>
    </w:p>
    <w:p w:rsidR="00E81085" w:rsidRPr="00932CB9" w:rsidRDefault="00E81085" w:rsidP="00A0595B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932CB9">
        <w:rPr>
          <w:rFonts w:ascii="Times New Roman" w:hAnsi="Times New Roman"/>
          <w:sz w:val="20"/>
          <w:szCs w:val="20"/>
        </w:rPr>
        <w:t xml:space="preserve">а) хромопластах; б) хроматофорах; в) плазмалемме; </w:t>
      </w:r>
    </w:p>
    <w:p w:rsidR="00E81085" w:rsidRPr="00932CB9" w:rsidRDefault="00E81085" w:rsidP="00B92765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932CB9">
        <w:rPr>
          <w:rFonts w:ascii="Times New Roman" w:hAnsi="Times New Roman"/>
          <w:sz w:val="20"/>
          <w:szCs w:val="20"/>
        </w:rPr>
        <w:t>г) эндоплазме в виде свободных зёрен; д) мембране ядра.</w:t>
      </w:r>
    </w:p>
    <w:p w:rsidR="00E81085" w:rsidRPr="00932CB9" w:rsidRDefault="00E81085" w:rsidP="00B92765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932CB9">
        <w:rPr>
          <w:rFonts w:ascii="Times New Roman" w:hAnsi="Times New Roman"/>
          <w:sz w:val="20"/>
          <w:szCs w:val="20"/>
        </w:rPr>
        <w:t>6. Основная функция сократительной вакуоли в клетках протистов – это:</w:t>
      </w:r>
    </w:p>
    <w:p w:rsidR="00E81085" w:rsidRPr="00932CB9" w:rsidRDefault="00E81085" w:rsidP="00B92765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932CB9">
        <w:rPr>
          <w:rFonts w:ascii="Times New Roman" w:hAnsi="Times New Roman"/>
          <w:sz w:val="20"/>
          <w:szCs w:val="20"/>
        </w:rPr>
        <w:t>а) фагацитоз; б) пиноцитоз; в) осморегуляция;</w:t>
      </w:r>
    </w:p>
    <w:p w:rsidR="00E81085" w:rsidRPr="00932CB9" w:rsidRDefault="00E81085" w:rsidP="00B92765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932CB9">
        <w:rPr>
          <w:rFonts w:ascii="Times New Roman" w:hAnsi="Times New Roman"/>
          <w:sz w:val="20"/>
          <w:szCs w:val="20"/>
        </w:rPr>
        <w:t>г) пищеварение; д) запасание питательных веществ.</w:t>
      </w:r>
    </w:p>
    <w:p w:rsidR="00E81085" w:rsidRPr="00932CB9" w:rsidRDefault="00E81085" w:rsidP="00B92765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932CB9">
        <w:rPr>
          <w:rFonts w:ascii="Times New Roman" w:hAnsi="Times New Roman"/>
          <w:sz w:val="20"/>
          <w:szCs w:val="20"/>
        </w:rPr>
        <w:t>7. К какому отделу растений относится сальвиния плавающая?</w:t>
      </w:r>
    </w:p>
    <w:p w:rsidR="00E81085" w:rsidRPr="00932CB9" w:rsidRDefault="00E81085" w:rsidP="00B92765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932CB9">
        <w:rPr>
          <w:rFonts w:ascii="Times New Roman" w:hAnsi="Times New Roman"/>
          <w:sz w:val="20"/>
          <w:szCs w:val="20"/>
        </w:rPr>
        <w:t>а) Голосеменные; б) Моховидные; в) Покрытосеменные;</w:t>
      </w:r>
    </w:p>
    <w:p w:rsidR="00E81085" w:rsidRPr="00932CB9" w:rsidRDefault="00E81085" w:rsidP="00B92765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932CB9">
        <w:rPr>
          <w:rFonts w:ascii="Times New Roman" w:hAnsi="Times New Roman"/>
          <w:sz w:val="20"/>
          <w:szCs w:val="20"/>
        </w:rPr>
        <w:t>г) Папоротниковидные; д) Хвощевидные.</w:t>
      </w:r>
    </w:p>
    <w:p w:rsidR="00E81085" w:rsidRPr="00932CB9" w:rsidRDefault="00E81085" w:rsidP="00B92765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932CB9">
        <w:rPr>
          <w:rFonts w:ascii="Times New Roman" w:hAnsi="Times New Roman"/>
          <w:sz w:val="20"/>
          <w:szCs w:val="20"/>
        </w:rPr>
        <w:t>8. Большая часть стебля 5-летней сосны образована:</w:t>
      </w:r>
    </w:p>
    <w:p w:rsidR="00E81085" w:rsidRPr="00932CB9" w:rsidRDefault="00E81085" w:rsidP="00B92765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932CB9">
        <w:rPr>
          <w:rFonts w:ascii="Times New Roman" w:hAnsi="Times New Roman"/>
          <w:sz w:val="20"/>
          <w:szCs w:val="20"/>
        </w:rPr>
        <w:t xml:space="preserve">а) меристемой; б) паренхимой; в) ксилемой; </w:t>
      </w:r>
    </w:p>
    <w:p w:rsidR="00E81085" w:rsidRPr="00932CB9" w:rsidRDefault="00E81085" w:rsidP="00B92765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932CB9">
        <w:rPr>
          <w:rFonts w:ascii="Times New Roman" w:hAnsi="Times New Roman"/>
          <w:sz w:val="20"/>
          <w:szCs w:val="20"/>
        </w:rPr>
        <w:t>г) эпиблемой; д) эндодермой.</w:t>
      </w:r>
    </w:p>
    <w:p w:rsidR="00E81085" w:rsidRPr="00932CB9" w:rsidRDefault="00E81085" w:rsidP="00B92765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932CB9">
        <w:rPr>
          <w:rFonts w:ascii="Times New Roman" w:hAnsi="Times New Roman"/>
          <w:sz w:val="20"/>
          <w:szCs w:val="20"/>
        </w:rPr>
        <w:t>9. Мегаспорангием покрытосеменных является:</w:t>
      </w:r>
    </w:p>
    <w:p w:rsidR="00E81085" w:rsidRPr="00932CB9" w:rsidRDefault="00E81085" w:rsidP="00B92765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932CB9">
        <w:rPr>
          <w:rFonts w:ascii="Times New Roman" w:hAnsi="Times New Roman"/>
          <w:sz w:val="20"/>
          <w:szCs w:val="20"/>
        </w:rPr>
        <w:t>а) семязачаток; б) пыльцевое зерно; в) клетки-синергиды;</w:t>
      </w:r>
    </w:p>
    <w:p w:rsidR="00E81085" w:rsidRPr="00932CB9" w:rsidRDefault="00E81085" w:rsidP="00B92765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932CB9">
        <w:rPr>
          <w:rFonts w:ascii="Times New Roman" w:hAnsi="Times New Roman"/>
          <w:sz w:val="20"/>
          <w:szCs w:val="20"/>
        </w:rPr>
        <w:t>г) клетки-антиподы; д) зрелая яйцеклетка.</w:t>
      </w:r>
    </w:p>
    <w:p w:rsidR="00E81085" w:rsidRPr="00932CB9" w:rsidRDefault="00E81085" w:rsidP="00B92765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932CB9">
        <w:rPr>
          <w:rFonts w:ascii="Times New Roman" w:hAnsi="Times New Roman"/>
          <w:sz w:val="20"/>
          <w:szCs w:val="20"/>
        </w:rPr>
        <w:t xml:space="preserve">10. Мембрана вакуоли растительной клетки – это: </w:t>
      </w:r>
    </w:p>
    <w:p w:rsidR="00E81085" w:rsidRPr="00932CB9" w:rsidRDefault="00E81085" w:rsidP="00B92765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932CB9">
        <w:rPr>
          <w:rFonts w:ascii="Times New Roman" w:hAnsi="Times New Roman"/>
          <w:sz w:val="20"/>
          <w:szCs w:val="20"/>
        </w:rPr>
        <w:t>а) тегумент; б) кутикула; в) тонопласт; г) тилакоид; д) тургор.</w:t>
      </w:r>
    </w:p>
    <w:p w:rsidR="00E81085" w:rsidRPr="00932CB9" w:rsidRDefault="00E81085" w:rsidP="00845510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932CB9">
        <w:rPr>
          <w:rFonts w:ascii="Times New Roman" w:hAnsi="Times New Roman"/>
          <w:sz w:val="20"/>
          <w:szCs w:val="20"/>
        </w:rPr>
        <w:t>11. Крупный, сильно рассеченный, похожий на ветку лист  папоротника – это:</w:t>
      </w:r>
    </w:p>
    <w:p w:rsidR="00E81085" w:rsidRPr="00932CB9" w:rsidRDefault="00E81085" w:rsidP="00845510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932CB9">
        <w:rPr>
          <w:rFonts w:ascii="Times New Roman" w:hAnsi="Times New Roman"/>
          <w:sz w:val="20"/>
          <w:szCs w:val="20"/>
        </w:rPr>
        <w:t>а) рахис; б) примордий; в) почка; г) энация; д) вайя.</w:t>
      </w:r>
    </w:p>
    <w:p w:rsidR="00E81085" w:rsidRPr="00932CB9" w:rsidRDefault="00E81085" w:rsidP="00845510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932CB9">
        <w:rPr>
          <w:rFonts w:ascii="Times New Roman" w:hAnsi="Times New Roman"/>
          <w:sz w:val="20"/>
          <w:szCs w:val="20"/>
        </w:rPr>
        <w:t>12. Какое из перечисленных ниже растений имеет корневище?</w:t>
      </w:r>
    </w:p>
    <w:p w:rsidR="00E81085" w:rsidRPr="00932CB9" w:rsidRDefault="00E81085" w:rsidP="00845510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932CB9">
        <w:rPr>
          <w:rFonts w:ascii="Times New Roman" w:hAnsi="Times New Roman"/>
          <w:sz w:val="20"/>
          <w:szCs w:val="20"/>
        </w:rPr>
        <w:t>а) Ветреница лютичная; б) лук медвежий; в) каштан конский;</w:t>
      </w:r>
    </w:p>
    <w:p w:rsidR="00E81085" w:rsidRPr="00932CB9" w:rsidRDefault="00E81085" w:rsidP="00845510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932CB9">
        <w:rPr>
          <w:rFonts w:ascii="Times New Roman" w:hAnsi="Times New Roman"/>
          <w:sz w:val="20"/>
          <w:szCs w:val="20"/>
        </w:rPr>
        <w:t>г) сосна обыкновенная; д) молодило отпрысковое.</w:t>
      </w:r>
    </w:p>
    <w:p w:rsidR="00E81085" w:rsidRPr="00932CB9" w:rsidRDefault="00E81085" w:rsidP="00845510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932CB9">
        <w:rPr>
          <w:rFonts w:ascii="Times New Roman" w:hAnsi="Times New Roman"/>
          <w:sz w:val="20"/>
          <w:szCs w:val="20"/>
        </w:rPr>
        <w:t>13. Клетки губчатой паренхимы листа в отличие от столбчатой паренхимы:</w:t>
      </w:r>
    </w:p>
    <w:p w:rsidR="00E81085" w:rsidRPr="00932CB9" w:rsidRDefault="00E81085" w:rsidP="00845510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932CB9">
        <w:rPr>
          <w:rFonts w:ascii="Times New Roman" w:hAnsi="Times New Roman"/>
          <w:sz w:val="20"/>
          <w:szCs w:val="20"/>
        </w:rPr>
        <w:t>а) содержит хлоропласты;</w:t>
      </w:r>
    </w:p>
    <w:p w:rsidR="00E81085" w:rsidRPr="00932CB9" w:rsidRDefault="00E81085" w:rsidP="00845510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932CB9">
        <w:rPr>
          <w:rFonts w:ascii="Times New Roman" w:hAnsi="Times New Roman"/>
          <w:sz w:val="20"/>
          <w:szCs w:val="20"/>
        </w:rPr>
        <w:t>б) более интенсивно участвуют в процессе транспирации;</w:t>
      </w:r>
    </w:p>
    <w:p w:rsidR="00E81085" w:rsidRPr="00932CB9" w:rsidRDefault="00E81085" w:rsidP="00845510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932CB9">
        <w:rPr>
          <w:rFonts w:ascii="Times New Roman" w:hAnsi="Times New Roman"/>
          <w:sz w:val="20"/>
          <w:szCs w:val="20"/>
        </w:rPr>
        <w:t>в) более интенсивно участвуют в процессе фотосинтеза;</w:t>
      </w:r>
    </w:p>
    <w:p w:rsidR="00E81085" w:rsidRPr="00932CB9" w:rsidRDefault="00E81085" w:rsidP="00845510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932CB9">
        <w:rPr>
          <w:rFonts w:ascii="Times New Roman" w:hAnsi="Times New Roman"/>
          <w:sz w:val="20"/>
          <w:szCs w:val="20"/>
        </w:rPr>
        <w:t>г) прилегают к верхнему эпидермису;</w:t>
      </w:r>
    </w:p>
    <w:p w:rsidR="00E81085" w:rsidRPr="00932CB9" w:rsidRDefault="00E81085" w:rsidP="00845510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932CB9">
        <w:rPr>
          <w:rFonts w:ascii="Times New Roman" w:hAnsi="Times New Roman"/>
          <w:sz w:val="20"/>
          <w:szCs w:val="20"/>
        </w:rPr>
        <w:t>д) плотно прилегают друг к другу.</w:t>
      </w:r>
    </w:p>
    <w:p w:rsidR="00E81085" w:rsidRPr="00932CB9" w:rsidRDefault="00E81085" w:rsidP="00845510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932CB9">
        <w:rPr>
          <w:rFonts w:ascii="Times New Roman" w:hAnsi="Times New Roman"/>
          <w:sz w:val="20"/>
          <w:szCs w:val="20"/>
        </w:rPr>
        <w:t>14. Какие клетки неправильно отнесены к данной ткани?</w:t>
      </w:r>
    </w:p>
    <w:p w:rsidR="00E81085" w:rsidRPr="00932CB9" w:rsidRDefault="00E81085" w:rsidP="00845510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932CB9">
        <w:rPr>
          <w:rFonts w:ascii="Times New Roman" w:hAnsi="Times New Roman"/>
          <w:sz w:val="20"/>
          <w:szCs w:val="20"/>
        </w:rPr>
        <w:t>а) Корневой волосок – покровная ткань;</w:t>
      </w:r>
    </w:p>
    <w:p w:rsidR="00E81085" w:rsidRPr="00932CB9" w:rsidRDefault="00E81085" w:rsidP="00845510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932CB9">
        <w:rPr>
          <w:rFonts w:ascii="Times New Roman" w:hAnsi="Times New Roman"/>
          <w:sz w:val="20"/>
          <w:szCs w:val="20"/>
        </w:rPr>
        <w:t>б) палисадная паренхима – основная ткань;</w:t>
      </w:r>
    </w:p>
    <w:p w:rsidR="00E81085" w:rsidRPr="00932CB9" w:rsidRDefault="00E81085" w:rsidP="00845510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932CB9">
        <w:rPr>
          <w:rFonts w:ascii="Times New Roman" w:hAnsi="Times New Roman"/>
          <w:sz w:val="20"/>
          <w:szCs w:val="20"/>
        </w:rPr>
        <w:t>в) замыкающая клетка – покровная ткань;</w:t>
      </w:r>
    </w:p>
    <w:p w:rsidR="00E81085" w:rsidRPr="00932CB9" w:rsidRDefault="00E81085" w:rsidP="00845510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932CB9">
        <w:rPr>
          <w:rFonts w:ascii="Times New Roman" w:hAnsi="Times New Roman"/>
          <w:sz w:val="20"/>
          <w:szCs w:val="20"/>
        </w:rPr>
        <w:t>г) клетки-спутницы – меристематическая ткань;</w:t>
      </w:r>
    </w:p>
    <w:p w:rsidR="00E81085" w:rsidRPr="00932CB9" w:rsidRDefault="00E81085" w:rsidP="00845510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932CB9">
        <w:rPr>
          <w:rFonts w:ascii="Times New Roman" w:hAnsi="Times New Roman"/>
          <w:sz w:val="20"/>
          <w:szCs w:val="20"/>
        </w:rPr>
        <w:t>д) трахеида – проводящая ткань.</w:t>
      </w:r>
    </w:p>
    <w:p w:rsidR="00E81085" w:rsidRPr="00932CB9" w:rsidRDefault="00E81085" w:rsidP="00845510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932CB9">
        <w:rPr>
          <w:rFonts w:ascii="Times New Roman" w:hAnsi="Times New Roman"/>
          <w:sz w:val="20"/>
          <w:szCs w:val="20"/>
        </w:rPr>
        <w:t>15. В отличие от всех покрытосеменных у всех голосеменных отсутствует:</w:t>
      </w:r>
    </w:p>
    <w:p w:rsidR="00E81085" w:rsidRPr="00932CB9" w:rsidRDefault="00E81085" w:rsidP="00845510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932CB9">
        <w:rPr>
          <w:rFonts w:ascii="Times New Roman" w:hAnsi="Times New Roman"/>
          <w:sz w:val="20"/>
          <w:szCs w:val="20"/>
        </w:rPr>
        <w:t>а) камбий; б) вторичная ксилема; в) перикарпий; г) семядоли;</w:t>
      </w:r>
    </w:p>
    <w:p w:rsidR="00E81085" w:rsidRPr="00932CB9" w:rsidRDefault="00E81085" w:rsidP="00845510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932CB9">
        <w:rPr>
          <w:rFonts w:ascii="Times New Roman" w:hAnsi="Times New Roman"/>
          <w:sz w:val="20"/>
          <w:szCs w:val="20"/>
        </w:rPr>
        <w:t>д) спорофит.</w:t>
      </w:r>
    </w:p>
    <w:p w:rsidR="00E81085" w:rsidRPr="00932CB9" w:rsidRDefault="00E81085" w:rsidP="00845510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932CB9">
        <w:rPr>
          <w:rFonts w:ascii="Times New Roman" w:hAnsi="Times New Roman"/>
          <w:sz w:val="20"/>
          <w:szCs w:val="20"/>
        </w:rPr>
        <w:t>16. Для колонии вольвокса неверно утверждение:</w:t>
      </w:r>
    </w:p>
    <w:p w:rsidR="00E81085" w:rsidRPr="00932CB9" w:rsidRDefault="00E81085" w:rsidP="00845510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932CB9">
        <w:rPr>
          <w:rFonts w:ascii="Times New Roman" w:hAnsi="Times New Roman"/>
          <w:sz w:val="20"/>
          <w:szCs w:val="20"/>
        </w:rPr>
        <w:t>а) клетки колонии гаплоидны;</w:t>
      </w:r>
    </w:p>
    <w:p w:rsidR="00E81085" w:rsidRPr="00932CB9" w:rsidRDefault="00E81085" w:rsidP="00845510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932CB9">
        <w:rPr>
          <w:rFonts w:ascii="Times New Roman" w:hAnsi="Times New Roman"/>
          <w:sz w:val="20"/>
          <w:szCs w:val="20"/>
        </w:rPr>
        <w:t>б) клетки колонии соединены цитоплазматическими тяжами;</w:t>
      </w:r>
    </w:p>
    <w:p w:rsidR="00E81085" w:rsidRPr="00932CB9" w:rsidRDefault="00E81085" w:rsidP="00845510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932CB9">
        <w:rPr>
          <w:rFonts w:ascii="Times New Roman" w:hAnsi="Times New Roman"/>
          <w:sz w:val="20"/>
          <w:szCs w:val="20"/>
        </w:rPr>
        <w:t>в) яйцеклетка значительно крупнее сперматозоида;</w:t>
      </w:r>
    </w:p>
    <w:p w:rsidR="00E81085" w:rsidRPr="00932CB9" w:rsidRDefault="00E81085" w:rsidP="00845510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932CB9">
        <w:rPr>
          <w:rFonts w:ascii="Times New Roman" w:hAnsi="Times New Roman"/>
          <w:sz w:val="20"/>
          <w:szCs w:val="20"/>
        </w:rPr>
        <w:t>г) в процессе образования половых клеток принимают участие все особи колонии.</w:t>
      </w:r>
    </w:p>
    <w:p w:rsidR="00E81085" w:rsidRPr="00932CB9" w:rsidRDefault="00E81085" w:rsidP="00845510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932CB9">
        <w:rPr>
          <w:rFonts w:ascii="Times New Roman" w:hAnsi="Times New Roman"/>
          <w:sz w:val="20"/>
          <w:szCs w:val="20"/>
        </w:rPr>
        <w:t>17. Плодовые тела большинства грибов образованы:</w:t>
      </w:r>
    </w:p>
    <w:p w:rsidR="00E81085" w:rsidRPr="00932CB9" w:rsidRDefault="00E81085" w:rsidP="00845510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932CB9">
        <w:rPr>
          <w:rFonts w:ascii="Times New Roman" w:hAnsi="Times New Roman"/>
          <w:sz w:val="20"/>
          <w:szCs w:val="20"/>
        </w:rPr>
        <w:t>а) мицелием; б) микоризой; в) отдельными конидиями;</w:t>
      </w:r>
    </w:p>
    <w:p w:rsidR="00E81085" w:rsidRPr="00932CB9" w:rsidRDefault="00E81085" w:rsidP="00845510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932CB9">
        <w:rPr>
          <w:rFonts w:ascii="Times New Roman" w:hAnsi="Times New Roman"/>
          <w:sz w:val="20"/>
          <w:szCs w:val="20"/>
        </w:rPr>
        <w:t>г) ризоидами; д) микоплазмой.</w:t>
      </w:r>
    </w:p>
    <w:p w:rsidR="00E81085" w:rsidRPr="00932CB9" w:rsidRDefault="00E81085" w:rsidP="00E56E13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932CB9">
        <w:rPr>
          <w:rFonts w:ascii="Times New Roman" w:hAnsi="Times New Roman"/>
          <w:sz w:val="20"/>
          <w:szCs w:val="20"/>
        </w:rPr>
        <w:t>18. Укажите основные типы плодов, соответствующие приведённому списку родов растений: капуста, липа, фасоль, одуванчик, картофель</w:t>
      </w:r>
    </w:p>
    <w:p w:rsidR="00E81085" w:rsidRPr="00932CB9" w:rsidRDefault="00E81085" w:rsidP="00845510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932CB9">
        <w:rPr>
          <w:rFonts w:ascii="Times New Roman" w:hAnsi="Times New Roman"/>
          <w:sz w:val="20"/>
          <w:szCs w:val="20"/>
        </w:rPr>
        <w:t>а) Стручок, костянка, стручок, семянка, крылатка;</w:t>
      </w:r>
    </w:p>
    <w:p w:rsidR="00E81085" w:rsidRPr="00932CB9" w:rsidRDefault="00E81085" w:rsidP="00845510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932CB9">
        <w:rPr>
          <w:rFonts w:ascii="Times New Roman" w:hAnsi="Times New Roman"/>
          <w:sz w:val="20"/>
          <w:szCs w:val="20"/>
        </w:rPr>
        <w:t>б) стручок, орех, боб, семянка, ягода;</w:t>
      </w:r>
    </w:p>
    <w:p w:rsidR="00E81085" w:rsidRPr="00932CB9" w:rsidRDefault="00E81085" w:rsidP="00845510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932CB9">
        <w:rPr>
          <w:rFonts w:ascii="Times New Roman" w:hAnsi="Times New Roman"/>
          <w:sz w:val="20"/>
          <w:szCs w:val="20"/>
        </w:rPr>
        <w:t>в) стручок, орешек, стручок, крылатка, коробочка;</w:t>
      </w:r>
    </w:p>
    <w:p w:rsidR="00E81085" w:rsidRPr="00932CB9" w:rsidRDefault="00E81085" w:rsidP="00845510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932CB9">
        <w:rPr>
          <w:rFonts w:ascii="Times New Roman" w:hAnsi="Times New Roman"/>
          <w:sz w:val="20"/>
          <w:szCs w:val="20"/>
        </w:rPr>
        <w:t>г) семянка, костянка, боб, крылатка, ягода.</w:t>
      </w:r>
    </w:p>
    <w:p w:rsidR="00E81085" w:rsidRPr="00932CB9" w:rsidRDefault="00E81085" w:rsidP="00845510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932CB9">
        <w:rPr>
          <w:rFonts w:ascii="Times New Roman" w:hAnsi="Times New Roman"/>
          <w:sz w:val="20"/>
          <w:szCs w:val="20"/>
        </w:rPr>
        <w:t>19. Выберите признаки, характеризующие ландыш майский.</w:t>
      </w:r>
    </w:p>
    <w:p w:rsidR="00E81085" w:rsidRPr="00932CB9" w:rsidRDefault="00E81085" w:rsidP="00845510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932CB9">
        <w:rPr>
          <w:rFonts w:ascii="Times New Roman" w:hAnsi="Times New Roman"/>
          <w:sz w:val="20"/>
          <w:szCs w:val="20"/>
        </w:rPr>
        <w:t>1 – жилкование листьев дуговое; 2 – корневая система стержневая;       3 – проводящие пучки без камбия; 4 – в проводящих пучках есть камбий;       5 – плод ягода; 6 – плод стручок; 7 – семена с эндоспермом; 8 – опыление перекрестное; 9 – ветроопыляемое растение.</w:t>
      </w:r>
    </w:p>
    <w:p w:rsidR="00E81085" w:rsidRPr="00932CB9" w:rsidRDefault="00E81085" w:rsidP="00845510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932CB9">
        <w:rPr>
          <w:rFonts w:ascii="Times New Roman" w:hAnsi="Times New Roman"/>
          <w:sz w:val="20"/>
          <w:szCs w:val="20"/>
        </w:rPr>
        <w:t>а) 2,4,5,7,8;</w:t>
      </w:r>
    </w:p>
    <w:p w:rsidR="00E81085" w:rsidRPr="00932CB9" w:rsidRDefault="00E81085" w:rsidP="00845510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932CB9">
        <w:rPr>
          <w:rFonts w:ascii="Times New Roman" w:hAnsi="Times New Roman"/>
          <w:sz w:val="20"/>
          <w:szCs w:val="20"/>
        </w:rPr>
        <w:t>б) 1,4,5,9;              г) 1,3,5,7,8;</w:t>
      </w:r>
    </w:p>
    <w:p w:rsidR="00E81085" w:rsidRPr="00932CB9" w:rsidRDefault="00E81085" w:rsidP="00845510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932CB9">
        <w:rPr>
          <w:rFonts w:ascii="Times New Roman" w:hAnsi="Times New Roman"/>
          <w:sz w:val="20"/>
          <w:szCs w:val="20"/>
        </w:rPr>
        <w:t>в) 1,3,6,8;              д) 3,5,7,9.</w:t>
      </w:r>
    </w:p>
    <w:p w:rsidR="00E81085" w:rsidRPr="00932CB9" w:rsidRDefault="00E81085" w:rsidP="00845510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932CB9">
        <w:rPr>
          <w:rFonts w:ascii="Times New Roman" w:hAnsi="Times New Roman"/>
          <w:sz w:val="20"/>
          <w:szCs w:val="20"/>
        </w:rPr>
        <w:t>20. Для насекомоядных растений потребляемые ими членистоногие являются основным источником:</w:t>
      </w:r>
    </w:p>
    <w:p w:rsidR="00E81085" w:rsidRPr="00932CB9" w:rsidRDefault="00E81085" w:rsidP="00845510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932CB9">
        <w:rPr>
          <w:rFonts w:ascii="Times New Roman" w:hAnsi="Times New Roman"/>
          <w:sz w:val="20"/>
          <w:szCs w:val="20"/>
        </w:rPr>
        <w:t>а) воды, необходимой для прорастания семян;</w:t>
      </w:r>
    </w:p>
    <w:p w:rsidR="00E81085" w:rsidRPr="00932CB9" w:rsidRDefault="00E81085" w:rsidP="00845510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932CB9">
        <w:rPr>
          <w:rFonts w:ascii="Times New Roman" w:hAnsi="Times New Roman"/>
          <w:sz w:val="20"/>
          <w:szCs w:val="20"/>
        </w:rPr>
        <w:t>б) магния и цинка, необходимых для роста и развития;</w:t>
      </w:r>
    </w:p>
    <w:p w:rsidR="00E81085" w:rsidRPr="00932CB9" w:rsidRDefault="00E81085" w:rsidP="00845510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932CB9">
        <w:rPr>
          <w:rFonts w:ascii="Times New Roman" w:hAnsi="Times New Roman"/>
          <w:sz w:val="20"/>
          <w:szCs w:val="20"/>
        </w:rPr>
        <w:t>в) углеводов; г) азота, необходимого для образования белка;</w:t>
      </w:r>
    </w:p>
    <w:p w:rsidR="00E81085" w:rsidRPr="00932CB9" w:rsidRDefault="00E81085" w:rsidP="00845510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932CB9">
        <w:rPr>
          <w:rFonts w:ascii="Times New Roman" w:hAnsi="Times New Roman"/>
          <w:sz w:val="20"/>
          <w:szCs w:val="20"/>
        </w:rPr>
        <w:t>д) ненасыщенных жирных кислот, необходимых для выживания в экстремальных условиях природной среды.</w:t>
      </w:r>
    </w:p>
    <w:p w:rsidR="00E81085" w:rsidRPr="00932CB9" w:rsidRDefault="00E81085" w:rsidP="00845510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932CB9">
        <w:rPr>
          <w:rFonts w:ascii="Times New Roman" w:hAnsi="Times New Roman"/>
          <w:sz w:val="20"/>
          <w:szCs w:val="20"/>
        </w:rPr>
        <w:t>21. Раки размножаются:</w:t>
      </w:r>
    </w:p>
    <w:p w:rsidR="00E81085" w:rsidRPr="00932CB9" w:rsidRDefault="00E81085" w:rsidP="00845510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932CB9">
        <w:rPr>
          <w:rFonts w:ascii="Times New Roman" w:hAnsi="Times New Roman"/>
          <w:sz w:val="20"/>
          <w:szCs w:val="20"/>
        </w:rPr>
        <w:t>а) почкованием: б) фрагментацией; в) откладыванием яиц;</w:t>
      </w:r>
    </w:p>
    <w:p w:rsidR="00E81085" w:rsidRPr="00932CB9" w:rsidRDefault="00E81085" w:rsidP="00845510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932CB9">
        <w:rPr>
          <w:rFonts w:ascii="Times New Roman" w:hAnsi="Times New Roman"/>
          <w:sz w:val="20"/>
          <w:szCs w:val="20"/>
        </w:rPr>
        <w:t>г) живорождением.</w:t>
      </w:r>
    </w:p>
    <w:p w:rsidR="00E81085" w:rsidRPr="00932CB9" w:rsidRDefault="00E81085" w:rsidP="00845510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932CB9">
        <w:rPr>
          <w:rFonts w:ascii="Times New Roman" w:hAnsi="Times New Roman"/>
          <w:sz w:val="20"/>
          <w:szCs w:val="20"/>
        </w:rPr>
        <w:t>22. От каких животных произошли земноводные?</w:t>
      </w:r>
    </w:p>
    <w:p w:rsidR="00E81085" w:rsidRPr="00932CB9" w:rsidRDefault="00E81085" w:rsidP="00845510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932CB9">
        <w:rPr>
          <w:rFonts w:ascii="Times New Roman" w:hAnsi="Times New Roman"/>
          <w:sz w:val="20"/>
          <w:szCs w:val="20"/>
        </w:rPr>
        <w:t>а) акул; б) кистепёрых рыб; в) ланцетников; г) двоякодышащих рыб.</w:t>
      </w:r>
    </w:p>
    <w:p w:rsidR="00E81085" w:rsidRPr="00932CB9" w:rsidRDefault="00E81085" w:rsidP="00845510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932CB9">
        <w:rPr>
          <w:rFonts w:ascii="Times New Roman" w:hAnsi="Times New Roman"/>
          <w:sz w:val="20"/>
          <w:szCs w:val="20"/>
        </w:rPr>
        <w:t xml:space="preserve">23. Укажите, к какому отряду относится насекомое, имеющее: </w:t>
      </w:r>
    </w:p>
    <w:p w:rsidR="00E81085" w:rsidRPr="00932CB9" w:rsidRDefault="00E81085" w:rsidP="00845510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932CB9">
        <w:rPr>
          <w:rFonts w:ascii="Times New Roman" w:hAnsi="Times New Roman"/>
          <w:sz w:val="20"/>
          <w:szCs w:val="20"/>
        </w:rPr>
        <w:t>1) четыре крыла, покрытых чешуйками;</w:t>
      </w:r>
    </w:p>
    <w:p w:rsidR="00E81085" w:rsidRPr="00932CB9" w:rsidRDefault="00E81085" w:rsidP="00845510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932CB9">
        <w:rPr>
          <w:rFonts w:ascii="Times New Roman" w:hAnsi="Times New Roman"/>
          <w:sz w:val="20"/>
          <w:szCs w:val="20"/>
        </w:rPr>
        <w:t>2) личинку с ложными ножками;</w:t>
      </w:r>
    </w:p>
    <w:p w:rsidR="00E81085" w:rsidRPr="00932CB9" w:rsidRDefault="00E81085" w:rsidP="00845510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932CB9">
        <w:rPr>
          <w:rFonts w:ascii="Times New Roman" w:hAnsi="Times New Roman"/>
          <w:sz w:val="20"/>
          <w:szCs w:val="20"/>
        </w:rPr>
        <w:t>3) сосущий ротовой аппарат.</w:t>
      </w:r>
    </w:p>
    <w:p w:rsidR="00E81085" w:rsidRPr="00932CB9" w:rsidRDefault="00E81085" w:rsidP="00845510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932CB9">
        <w:rPr>
          <w:rFonts w:ascii="Times New Roman" w:hAnsi="Times New Roman"/>
          <w:sz w:val="20"/>
          <w:szCs w:val="20"/>
        </w:rPr>
        <w:t>а) перепончатокрылые; б) бабочки; в) прямокрылые; г) жуки.</w:t>
      </w:r>
    </w:p>
    <w:p w:rsidR="00E81085" w:rsidRPr="00932CB9" w:rsidRDefault="00E81085" w:rsidP="00845510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932CB9">
        <w:rPr>
          <w:rFonts w:ascii="Times New Roman" w:hAnsi="Times New Roman"/>
          <w:sz w:val="20"/>
          <w:szCs w:val="20"/>
        </w:rPr>
        <w:t>24. Переносчиками возбудителей энцефалита являются:</w:t>
      </w:r>
    </w:p>
    <w:p w:rsidR="00E81085" w:rsidRPr="00932CB9" w:rsidRDefault="00E81085" w:rsidP="00845510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932CB9">
        <w:rPr>
          <w:rFonts w:ascii="Times New Roman" w:hAnsi="Times New Roman"/>
          <w:sz w:val="20"/>
          <w:szCs w:val="20"/>
        </w:rPr>
        <w:t>а) паутинный и чесоточный клещи; в)клещи-фитофаги;</w:t>
      </w:r>
    </w:p>
    <w:p w:rsidR="00E81085" w:rsidRPr="00932CB9" w:rsidRDefault="00E81085" w:rsidP="00845510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932CB9">
        <w:rPr>
          <w:rFonts w:ascii="Times New Roman" w:hAnsi="Times New Roman"/>
          <w:sz w:val="20"/>
          <w:szCs w:val="20"/>
        </w:rPr>
        <w:t>б) тарантул и каракурт; г) собачий и таёжные клещи.</w:t>
      </w:r>
    </w:p>
    <w:p w:rsidR="00E81085" w:rsidRPr="00932CB9" w:rsidRDefault="00E81085" w:rsidP="00845510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932CB9">
        <w:rPr>
          <w:rFonts w:ascii="Times New Roman" w:hAnsi="Times New Roman"/>
          <w:sz w:val="20"/>
          <w:szCs w:val="20"/>
        </w:rPr>
        <w:t>25. Выберите все признаки, характерные для дыхательной системы пресмыкающихся:</w:t>
      </w:r>
    </w:p>
    <w:p w:rsidR="00E81085" w:rsidRPr="00932CB9" w:rsidRDefault="00E81085" w:rsidP="00845510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932CB9">
        <w:rPr>
          <w:rFonts w:ascii="Times New Roman" w:hAnsi="Times New Roman"/>
          <w:sz w:val="20"/>
          <w:szCs w:val="20"/>
        </w:rPr>
        <w:t>1) личинки крокодилов в начале дышат жабрами;</w:t>
      </w:r>
    </w:p>
    <w:p w:rsidR="00E81085" w:rsidRPr="00932CB9" w:rsidRDefault="00E81085" w:rsidP="00845510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932CB9">
        <w:rPr>
          <w:rFonts w:ascii="Times New Roman" w:hAnsi="Times New Roman"/>
          <w:sz w:val="20"/>
          <w:szCs w:val="20"/>
        </w:rPr>
        <w:t>2) дыхание нагнетательного типа;</w:t>
      </w:r>
    </w:p>
    <w:p w:rsidR="00E81085" w:rsidRPr="00932CB9" w:rsidRDefault="00E81085" w:rsidP="00845510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932CB9">
        <w:rPr>
          <w:rFonts w:ascii="Times New Roman" w:hAnsi="Times New Roman"/>
          <w:sz w:val="20"/>
          <w:szCs w:val="20"/>
        </w:rPr>
        <w:t>3) дыхание только лёгочное;</w:t>
      </w:r>
    </w:p>
    <w:p w:rsidR="00E81085" w:rsidRPr="00932CB9" w:rsidRDefault="00E81085" w:rsidP="00845510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932CB9">
        <w:rPr>
          <w:rFonts w:ascii="Times New Roman" w:hAnsi="Times New Roman"/>
          <w:sz w:val="20"/>
          <w:szCs w:val="20"/>
        </w:rPr>
        <w:t>4) воздухоносные пути включают носовые ходы, трахею, бронхи;</w:t>
      </w:r>
    </w:p>
    <w:p w:rsidR="00E81085" w:rsidRPr="00932CB9" w:rsidRDefault="00E81085" w:rsidP="00845510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932CB9">
        <w:rPr>
          <w:rFonts w:ascii="Times New Roman" w:hAnsi="Times New Roman"/>
          <w:sz w:val="20"/>
          <w:szCs w:val="20"/>
        </w:rPr>
        <w:t>5) в трахее есть хрящевые кольца, 6)лёгкие имеют ячеистое строение.</w:t>
      </w:r>
    </w:p>
    <w:p w:rsidR="00E81085" w:rsidRPr="00932CB9" w:rsidRDefault="00E81085" w:rsidP="00DA40DC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932CB9">
        <w:rPr>
          <w:rFonts w:ascii="Times New Roman" w:hAnsi="Times New Roman"/>
          <w:sz w:val="20"/>
          <w:szCs w:val="20"/>
        </w:rPr>
        <w:t>а) 1,4; б) 2,4,6; в) 2,5,6; г) 2,3,4.</w:t>
      </w:r>
    </w:p>
    <w:p w:rsidR="00E81085" w:rsidRPr="00932CB9" w:rsidRDefault="00E81085" w:rsidP="00DA40DC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932CB9">
        <w:rPr>
          <w:rFonts w:ascii="Times New Roman" w:hAnsi="Times New Roman"/>
          <w:sz w:val="20"/>
          <w:szCs w:val="20"/>
        </w:rPr>
        <w:t>26. К представителям класса Ракообразные относят:</w:t>
      </w:r>
    </w:p>
    <w:p w:rsidR="00E81085" w:rsidRPr="00932CB9" w:rsidRDefault="00E81085" w:rsidP="00DA40DC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932CB9">
        <w:rPr>
          <w:rFonts w:ascii="Times New Roman" w:hAnsi="Times New Roman"/>
          <w:sz w:val="20"/>
          <w:szCs w:val="20"/>
        </w:rPr>
        <w:t>а) дафнию; б) перловицу; в) нереиду; г) актинию.</w:t>
      </w:r>
    </w:p>
    <w:p w:rsidR="00E81085" w:rsidRPr="00932CB9" w:rsidRDefault="00E81085" w:rsidP="00DA40DC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932CB9">
        <w:rPr>
          <w:rFonts w:ascii="Times New Roman" w:hAnsi="Times New Roman"/>
          <w:sz w:val="20"/>
          <w:szCs w:val="20"/>
        </w:rPr>
        <w:t>27. Потомство речного рака развивается:</w:t>
      </w:r>
    </w:p>
    <w:p w:rsidR="00E81085" w:rsidRPr="00932CB9" w:rsidRDefault="00E81085" w:rsidP="00DA40DC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932CB9">
        <w:rPr>
          <w:rFonts w:ascii="Times New Roman" w:hAnsi="Times New Roman"/>
          <w:sz w:val="20"/>
          <w:szCs w:val="20"/>
        </w:rPr>
        <w:t>а) на траве; б) на теле рыб; в) на брюшных ножках самки;</w:t>
      </w:r>
    </w:p>
    <w:p w:rsidR="00E81085" w:rsidRPr="00932CB9" w:rsidRDefault="00E81085" w:rsidP="00DA40DC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932CB9">
        <w:rPr>
          <w:rFonts w:ascii="Times New Roman" w:hAnsi="Times New Roman"/>
          <w:sz w:val="20"/>
          <w:szCs w:val="20"/>
        </w:rPr>
        <w:t>г) внутри организма самки.</w:t>
      </w:r>
    </w:p>
    <w:p w:rsidR="00E81085" w:rsidRPr="00932CB9" w:rsidRDefault="00E81085" w:rsidP="00DA40DC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932CB9">
        <w:rPr>
          <w:rFonts w:ascii="Times New Roman" w:hAnsi="Times New Roman"/>
          <w:sz w:val="20"/>
          <w:szCs w:val="20"/>
        </w:rPr>
        <w:t>28. Лягушки питаются:</w:t>
      </w:r>
    </w:p>
    <w:p w:rsidR="00E81085" w:rsidRPr="00932CB9" w:rsidRDefault="00E81085" w:rsidP="00DA40DC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932CB9">
        <w:rPr>
          <w:rFonts w:ascii="Times New Roman" w:hAnsi="Times New Roman"/>
          <w:sz w:val="20"/>
          <w:szCs w:val="20"/>
        </w:rPr>
        <w:t>а) личинки – растительной,  взрослые – животной пищей;</w:t>
      </w:r>
    </w:p>
    <w:p w:rsidR="00E81085" w:rsidRPr="00932CB9" w:rsidRDefault="00E81085" w:rsidP="00DA40DC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932CB9">
        <w:rPr>
          <w:rFonts w:ascii="Times New Roman" w:hAnsi="Times New Roman"/>
          <w:sz w:val="20"/>
          <w:szCs w:val="20"/>
        </w:rPr>
        <w:t>б) личинки и взрослые смешанной пищей;</w:t>
      </w:r>
    </w:p>
    <w:p w:rsidR="00E81085" w:rsidRPr="00932CB9" w:rsidRDefault="00E81085" w:rsidP="00DA40DC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932CB9">
        <w:rPr>
          <w:rFonts w:ascii="Times New Roman" w:hAnsi="Times New Roman"/>
          <w:sz w:val="20"/>
          <w:szCs w:val="20"/>
        </w:rPr>
        <w:t>в) личинки – животной, взрослые – смешанной пищей;</w:t>
      </w:r>
    </w:p>
    <w:p w:rsidR="00E81085" w:rsidRPr="00932CB9" w:rsidRDefault="00E81085" w:rsidP="00DA40DC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932CB9">
        <w:rPr>
          <w:rFonts w:ascii="Times New Roman" w:hAnsi="Times New Roman"/>
          <w:sz w:val="20"/>
          <w:szCs w:val="20"/>
        </w:rPr>
        <w:t>г) личинки и взрослые – животной пищей.</w:t>
      </w:r>
    </w:p>
    <w:p w:rsidR="00E81085" w:rsidRPr="00932CB9" w:rsidRDefault="00E81085" w:rsidP="00DA40DC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932CB9">
        <w:rPr>
          <w:rFonts w:ascii="Times New Roman" w:hAnsi="Times New Roman"/>
          <w:sz w:val="20"/>
          <w:szCs w:val="20"/>
        </w:rPr>
        <w:t>29. У  ракообразных впервые появляется:</w:t>
      </w:r>
    </w:p>
    <w:p w:rsidR="00E81085" w:rsidRPr="00932CB9" w:rsidRDefault="00E81085" w:rsidP="00DA40DC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932CB9">
        <w:rPr>
          <w:rFonts w:ascii="Times New Roman" w:hAnsi="Times New Roman"/>
          <w:sz w:val="20"/>
          <w:szCs w:val="20"/>
        </w:rPr>
        <w:t>а) задняя кишка;</w:t>
      </w:r>
    </w:p>
    <w:p w:rsidR="00E81085" w:rsidRPr="00932CB9" w:rsidRDefault="00E81085" w:rsidP="00DA40DC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932CB9">
        <w:rPr>
          <w:rFonts w:ascii="Times New Roman" w:hAnsi="Times New Roman"/>
          <w:sz w:val="20"/>
          <w:szCs w:val="20"/>
        </w:rPr>
        <w:t>б) печень;</w:t>
      </w:r>
    </w:p>
    <w:p w:rsidR="00E81085" w:rsidRPr="00932CB9" w:rsidRDefault="00E81085" w:rsidP="00DA40DC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932CB9">
        <w:rPr>
          <w:rFonts w:ascii="Times New Roman" w:hAnsi="Times New Roman"/>
          <w:sz w:val="20"/>
          <w:szCs w:val="20"/>
        </w:rPr>
        <w:t>в) поперечно - полосатая мышечная ткань;</w:t>
      </w:r>
    </w:p>
    <w:p w:rsidR="00E81085" w:rsidRPr="00932CB9" w:rsidRDefault="00E81085" w:rsidP="00DA40DC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932CB9">
        <w:rPr>
          <w:rFonts w:ascii="Times New Roman" w:hAnsi="Times New Roman"/>
          <w:sz w:val="20"/>
          <w:szCs w:val="20"/>
        </w:rPr>
        <w:t>г) жабры.</w:t>
      </w:r>
    </w:p>
    <w:p w:rsidR="00E81085" w:rsidRPr="00932CB9" w:rsidRDefault="00E81085" w:rsidP="00DA40DC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932CB9">
        <w:rPr>
          <w:rFonts w:ascii="Times New Roman" w:hAnsi="Times New Roman"/>
          <w:sz w:val="20"/>
          <w:szCs w:val="20"/>
        </w:rPr>
        <w:t>30. Полость тела у клещей:</w:t>
      </w:r>
    </w:p>
    <w:p w:rsidR="00E81085" w:rsidRPr="00932CB9" w:rsidRDefault="00E81085" w:rsidP="00DA40DC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932CB9">
        <w:rPr>
          <w:rFonts w:ascii="Times New Roman" w:hAnsi="Times New Roman"/>
          <w:sz w:val="20"/>
          <w:szCs w:val="20"/>
        </w:rPr>
        <w:t>а) вторичная; б) первичная; в) смешанная; г) заполнена соединительной тканью.</w:t>
      </w:r>
    </w:p>
    <w:p w:rsidR="00E81085" w:rsidRPr="00932CB9" w:rsidRDefault="00E81085" w:rsidP="00DA40DC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</w:p>
    <w:p w:rsidR="00E81085" w:rsidRPr="00932CB9" w:rsidRDefault="00E81085" w:rsidP="007C6A05">
      <w:pPr>
        <w:spacing w:after="0" w:line="240" w:lineRule="auto"/>
        <w:ind w:firstLine="708"/>
        <w:jc w:val="center"/>
        <w:rPr>
          <w:rFonts w:ascii="Times New Roman" w:hAnsi="Times New Roman"/>
          <w:b/>
          <w:sz w:val="20"/>
          <w:szCs w:val="20"/>
        </w:rPr>
      </w:pPr>
      <w:r w:rsidRPr="00932CB9">
        <w:rPr>
          <w:rFonts w:ascii="Times New Roman" w:hAnsi="Times New Roman"/>
          <w:b/>
          <w:sz w:val="20"/>
          <w:szCs w:val="20"/>
        </w:rPr>
        <w:t>Часть Б</w:t>
      </w:r>
    </w:p>
    <w:p w:rsidR="00E81085" w:rsidRPr="00932CB9" w:rsidRDefault="00E81085" w:rsidP="007C6A05">
      <w:pPr>
        <w:spacing w:after="0" w:line="240" w:lineRule="auto"/>
        <w:ind w:firstLine="708"/>
        <w:rPr>
          <w:rFonts w:ascii="Times New Roman" w:hAnsi="Times New Roman"/>
          <w:sz w:val="20"/>
          <w:szCs w:val="20"/>
          <w:u w:val="single"/>
        </w:rPr>
      </w:pPr>
      <w:r w:rsidRPr="00932CB9">
        <w:rPr>
          <w:rFonts w:ascii="Times New Roman" w:hAnsi="Times New Roman"/>
          <w:sz w:val="20"/>
          <w:szCs w:val="20"/>
          <w:u w:val="single"/>
        </w:rPr>
        <w:t>Задание 1.</w:t>
      </w:r>
    </w:p>
    <w:p w:rsidR="00E81085" w:rsidRPr="00932CB9" w:rsidRDefault="00E81085" w:rsidP="007C6A05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932CB9">
        <w:rPr>
          <w:rFonts w:ascii="Times New Roman" w:hAnsi="Times New Roman"/>
          <w:sz w:val="20"/>
          <w:szCs w:val="20"/>
        </w:rPr>
        <w:t>Выберите признаки, характерные для покрытосеменных растений. Правильные ответы обведите в кружочек.</w:t>
      </w:r>
    </w:p>
    <w:p w:rsidR="00E81085" w:rsidRPr="00932CB9" w:rsidRDefault="00E81085" w:rsidP="007C6A05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32CB9">
        <w:rPr>
          <w:rFonts w:ascii="Times New Roman" w:hAnsi="Times New Roman"/>
          <w:sz w:val="20"/>
          <w:szCs w:val="20"/>
        </w:rPr>
        <w:t>Оплодотворение возможно только при наличии воды;</w:t>
      </w:r>
    </w:p>
    <w:p w:rsidR="00E81085" w:rsidRPr="00932CB9" w:rsidRDefault="00E81085" w:rsidP="007C6A05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32CB9">
        <w:rPr>
          <w:rFonts w:ascii="Times New Roman" w:hAnsi="Times New Roman"/>
          <w:sz w:val="20"/>
          <w:szCs w:val="20"/>
        </w:rPr>
        <w:t>Наличие зародышевого мешка;</w:t>
      </w:r>
    </w:p>
    <w:p w:rsidR="00E81085" w:rsidRPr="00932CB9" w:rsidRDefault="00E81085" w:rsidP="007C6A05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32CB9">
        <w:rPr>
          <w:rFonts w:ascii="Times New Roman" w:hAnsi="Times New Roman"/>
          <w:sz w:val="20"/>
          <w:szCs w:val="20"/>
        </w:rPr>
        <w:t>Зародышевый мешок отсутствует;</w:t>
      </w:r>
    </w:p>
    <w:p w:rsidR="00E81085" w:rsidRPr="00932CB9" w:rsidRDefault="00E81085" w:rsidP="007C6A05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32CB9">
        <w:rPr>
          <w:rFonts w:ascii="Times New Roman" w:hAnsi="Times New Roman"/>
          <w:sz w:val="20"/>
          <w:szCs w:val="20"/>
        </w:rPr>
        <w:t>Наличие плодов с семенами;</w:t>
      </w:r>
    </w:p>
    <w:p w:rsidR="00E81085" w:rsidRPr="00932CB9" w:rsidRDefault="00E81085" w:rsidP="007C6A05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32CB9">
        <w:rPr>
          <w:rFonts w:ascii="Times New Roman" w:hAnsi="Times New Roman"/>
          <w:sz w:val="20"/>
          <w:szCs w:val="20"/>
        </w:rPr>
        <w:t>Наличие шишек с семязачатками;</w:t>
      </w:r>
    </w:p>
    <w:p w:rsidR="00E81085" w:rsidRPr="00932CB9" w:rsidRDefault="00E81085" w:rsidP="007C6A05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32CB9">
        <w:rPr>
          <w:rFonts w:ascii="Times New Roman" w:hAnsi="Times New Roman"/>
          <w:sz w:val="20"/>
          <w:szCs w:val="20"/>
        </w:rPr>
        <w:t>Наличие завязи;</w:t>
      </w:r>
    </w:p>
    <w:p w:rsidR="00E81085" w:rsidRPr="00932CB9" w:rsidRDefault="00E81085" w:rsidP="007C6A05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32CB9">
        <w:rPr>
          <w:rFonts w:ascii="Times New Roman" w:hAnsi="Times New Roman"/>
          <w:sz w:val="20"/>
          <w:szCs w:val="20"/>
        </w:rPr>
        <w:t>Наличие семязачатков;</w:t>
      </w:r>
    </w:p>
    <w:p w:rsidR="00E81085" w:rsidRPr="00932CB9" w:rsidRDefault="00E81085" w:rsidP="007C6A05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32CB9">
        <w:rPr>
          <w:rFonts w:ascii="Times New Roman" w:hAnsi="Times New Roman"/>
          <w:sz w:val="20"/>
          <w:szCs w:val="20"/>
        </w:rPr>
        <w:t>Наличие первичного эпидермиса;</w:t>
      </w:r>
    </w:p>
    <w:p w:rsidR="00E81085" w:rsidRPr="00932CB9" w:rsidRDefault="00E81085" w:rsidP="007C6A05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32CB9">
        <w:rPr>
          <w:rFonts w:ascii="Times New Roman" w:hAnsi="Times New Roman"/>
          <w:sz w:val="20"/>
          <w:szCs w:val="20"/>
        </w:rPr>
        <w:t>Наличие вторичного эпидермиса;</w:t>
      </w:r>
    </w:p>
    <w:p w:rsidR="00E81085" w:rsidRPr="00932CB9" w:rsidRDefault="00E81085" w:rsidP="007C6A05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32CB9">
        <w:rPr>
          <w:rFonts w:ascii="Times New Roman" w:hAnsi="Times New Roman"/>
          <w:sz w:val="20"/>
          <w:szCs w:val="20"/>
        </w:rPr>
        <w:t>Двойное  оплодотворение;</w:t>
      </w:r>
    </w:p>
    <w:p w:rsidR="00E81085" w:rsidRPr="00932CB9" w:rsidRDefault="00E81085" w:rsidP="007C6A05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32CB9">
        <w:rPr>
          <w:rFonts w:ascii="Times New Roman" w:hAnsi="Times New Roman"/>
          <w:sz w:val="20"/>
          <w:szCs w:val="20"/>
        </w:rPr>
        <w:t>Оплодотворение простое.</w:t>
      </w:r>
    </w:p>
    <w:p w:rsidR="00E81085" w:rsidRPr="00932CB9" w:rsidRDefault="00E81085" w:rsidP="00992B36">
      <w:pPr>
        <w:spacing w:after="0" w:line="240" w:lineRule="auto"/>
        <w:ind w:left="708"/>
        <w:jc w:val="both"/>
        <w:rPr>
          <w:rFonts w:ascii="Times New Roman" w:hAnsi="Times New Roman"/>
          <w:sz w:val="20"/>
          <w:szCs w:val="20"/>
        </w:rPr>
      </w:pPr>
    </w:p>
    <w:p w:rsidR="00E81085" w:rsidRPr="00932CB9" w:rsidRDefault="00E81085" w:rsidP="00992B36">
      <w:pPr>
        <w:spacing w:after="0" w:line="240" w:lineRule="auto"/>
        <w:ind w:left="708"/>
        <w:jc w:val="both"/>
        <w:rPr>
          <w:rFonts w:ascii="Times New Roman" w:hAnsi="Times New Roman"/>
          <w:sz w:val="20"/>
          <w:szCs w:val="20"/>
          <w:u w:val="single"/>
        </w:rPr>
      </w:pPr>
    </w:p>
    <w:p w:rsidR="00E81085" w:rsidRPr="00932CB9" w:rsidRDefault="00E81085" w:rsidP="00992B36">
      <w:pPr>
        <w:spacing w:after="0" w:line="240" w:lineRule="auto"/>
        <w:ind w:left="708"/>
        <w:jc w:val="both"/>
        <w:rPr>
          <w:rFonts w:ascii="Times New Roman" w:hAnsi="Times New Roman"/>
          <w:sz w:val="20"/>
          <w:szCs w:val="20"/>
          <w:u w:val="single"/>
        </w:rPr>
      </w:pPr>
    </w:p>
    <w:p w:rsidR="00E81085" w:rsidRPr="00932CB9" w:rsidRDefault="00E81085" w:rsidP="00992B36">
      <w:pPr>
        <w:spacing w:after="0" w:line="240" w:lineRule="auto"/>
        <w:ind w:left="708"/>
        <w:jc w:val="both"/>
        <w:rPr>
          <w:rFonts w:ascii="Times New Roman" w:hAnsi="Times New Roman"/>
          <w:sz w:val="20"/>
          <w:szCs w:val="20"/>
          <w:u w:val="single"/>
        </w:rPr>
      </w:pPr>
      <w:r w:rsidRPr="00932CB9">
        <w:rPr>
          <w:rFonts w:ascii="Times New Roman" w:hAnsi="Times New Roman"/>
          <w:sz w:val="20"/>
          <w:szCs w:val="20"/>
          <w:u w:val="single"/>
        </w:rPr>
        <w:t>Задание 2.</w:t>
      </w:r>
    </w:p>
    <w:p w:rsidR="00E81085" w:rsidRPr="00932CB9" w:rsidRDefault="00E81085" w:rsidP="00992B36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932CB9">
        <w:rPr>
          <w:rFonts w:ascii="Times New Roman" w:hAnsi="Times New Roman"/>
          <w:sz w:val="20"/>
          <w:szCs w:val="20"/>
        </w:rPr>
        <w:t>Соотнесите виды плоских червей с принадлежностью их к классам ресничные, сосальщики, ленточные. Ответ в виде цифр занесите в соответствующую строку.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802"/>
        <w:gridCol w:w="6769"/>
      </w:tblGrid>
      <w:tr w:rsidR="00E81085" w:rsidRPr="00932CB9" w:rsidTr="005113B7">
        <w:tc>
          <w:tcPr>
            <w:tcW w:w="2802" w:type="dxa"/>
          </w:tcPr>
          <w:p w:rsidR="00E81085" w:rsidRPr="00932CB9" w:rsidRDefault="00E81085" w:rsidP="005113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32CB9">
              <w:rPr>
                <w:rFonts w:ascii="Times New Roman" w:hAnsi="Times New Roman"/>
                <w:sz w:val="20"/>
                <w:szCs w:val="20"/>
              </w:rPr>
              <w:t>А) Ресничные</w:t>
            </w:r>
          </w:p>
        </w:tc>
        <w:tc>
          <w:tcPr>
            <w:tcW w:w="6769" w:type="dxa"/>
          </w:tcPr>
          <w:p w:rsidR="00E81085" w:rsidRPr="00932CB9" w:rsidRDefault="00E81085" w:rsidP="005113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32CB9">
              <w:rPr>
                <w:rFonts w:ascii="Times New Roman" w:hAnsi="Times New Roman"/>
                <w:sz w:val="20"/>
                <w:szCs w:val="20"/>
              </w:rPr>
              <w:t>1. Планария</w:t>
            </w:r>
          </w:p>
        </w:tc>
      </w:tr>
      <w:tr w:rsidR="00E81085" w:rsidRPr="00932CB9" w:rsidTr="005113B7">
        <w:tc>
          <w:tcPr>
            <w:tcW w:w="2802" w:type="dxa"/>
          </w:tcPr>
          <w:p w:rsidR="00E81085" w:rsidRPr="00932CB9" w:rsidRDefault="00E81085" w:rsidP="005113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32CB9">
              <w:rPr>
                <w:rFonts w:ascii="Times New Roman" w:hAnsi="Times New Roman"/>
                <w:sz w:val="20"/>
                <w:szCs w:val="20"/>
              </w:rPr>
              <w:t>Б) Сосальщики</w:t>
            </w:r>
          </w:p>
        </w:tc>
        <w:tc>
          <w:tcPr>
            <w:tcW w:w="6769" w:type="dxa"/>
          </w:tcPr>
          <w:p w:rsidR="00E81085" w:rsidRPr="00932CB9" w:rsidRDefault="00E81085" w:rsidP="005113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32CB9">
              <w:rPr>
                <w:rFonts w:ascii="Times New Roman" w:hAnsi="Times New Roman"/>
                <w:sz w:val="20"/>
                <w:szCs w:val="20"/>
              </w:rPr>
              <w:t>2. Эхинококк</w:t>
            </w:r>
          </w:p>
        </w:tc>
      </w:tr>
      <w:tr w:rsidR="00E81085" w:rsidRPr="00932CB9" w:rsidTr="005113B7">
        <w:tc>
          <w:tcPr>
            <w:tcW w:w="2802" w:type="dxa"/>
          </w:tcPr>
          <w:p w:rsidR="00E81085" w:rsidRPr="00932CB9" w:rsidRDefault="00E81085" w:rsidP="005113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32CB9">
              <w:rPr>
                <w:rFonts w:ascii="Times New Roman" w:hAnsi="Times New Roman"/>
                <w:sz w:val="20"/>
                <w:szCs w:val="20"/>
              </w:rPr>
              <w:t>В) Ленточные</w:t>
            </w:r>
          </w:p>
        </w:tc>
        <w:tc>
          <w:tcPr>
            <w:tcW w:w="6769" w:type="dxa"/>
          </w:tcPr>
          <w:p w:rsidR="00E81085" w:rsidRPr="00932CB9" w:rsidRDefault="00E81085" w:rsidP="005113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32CB9">
              <w:rPr>
                <w:rFonts w:ascii="Times New Roman" w:hAnsi="Times New Roman"/>
                <w:sz w:val="20"/>
                <w:szCs w:val="20"/>
              </w:rPr>
              <w:t>3. Кошачья двуустка</w:t>
            </w:r>
          </w:p>
        </w:tc>
      </w:tr>
      <w:tr w:rsidR="00E81085" w:rsidRPr="00932CB9" w:rsidTr="005113B7">
        <w:tc>
          <w:tcPr>
            <w:tcW w:w="2802" w:type="dxa"/>
          </w:tcPr>
          <w:p w:rsidR="00E81085" w:rsidRPr="00932CB9" w:rsidRDefault="00E81085" w:rsidP="005113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9" w:type="dxa"/>
          </w:tcPr>
          <w:p w:rsidR="00E81085" w:rsidRPr="00932CB9" w:rsidRDefault="00E81085" w:rsidP="005113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32CB9">
              <w:rPr>
                <w:rFonts w:ascii="Times New Roman" w:hAnsi="Times New Roman"/>
                <w:sz w:val="20"/>
                <w:szCs w:val="20"/>
              </w:rPr>
              <w:t>4. Бычий цепень</w:t>
            </w:r>
          </w:p>
        </w:tc>
      </w:tr>
      <w:tr w:rsidR="00E81085" w:rsidRPr="00932CB9" w:rsidTr="005113B7">
        <w:tc>
          <w:tcPr>
            <w:tcW w:w="2802" w:type="dxa"/>
          </w:tcPr>
          <w:p w:rsidR="00E81085" w:rsidRPr="00932CB9" w:rsidRDefault="00E81085" w:rsidP="005113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9" w:type="dxa"/>
          </w:tcPr>
          <w:p w:rsidR="00E81085" w:rsidRPr="00932CB9" w:rsidRDefault="00E81085" w:rsidP="005113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32CB9">
              <w:rPr>
                <w:rFonts w:ascii="Times New Roman" w:hAnsi="Times New Roman"/>
                <w:sz w:val="20"/>
                <w:szCs w:val="20"/>
              </w:rPr>
              <w:t>5. Печеночный сосальщик</w:t>
            </w:r>
          </w:p>
        </w:tc>
      </w:tr>
      <w:tr w:rsidR="00E81085" w:rsidRPr="00932CB9" w:rsidTr="005113B7">
        <w:tc>
          <w:tcPr>
            <w:tcW w:w="2802" w:type="dxa"/>
          </w:tcPr>
          <w:p w:rsidR="00E81085" w:rsidRPr="00932CB9" w:rsidRDefault="00E81085" w:rsidP="005113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9" w:type="dxa"/>
          </w:tcPr>
          <w:p w:rsidR="00E81085" w:rsidRPr="00932CB9" w:rsidRDefault="00E81085" w:rsidP="005113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32CB9">
              <w:rPr>
                <w:rFonts w:ascii="Times New Roman" w:hAnsi="Times New Roman"/>
                <w:sz w:val="20"/>
                <w:szCs w:val="20"/>
              </w:rPr>
              <w:t>6. Острица</w:t>
            </w:r>
          </w:p>
        </w:tc>
      </w:tr>
      <w:tr w:rsidR="00E81085" w:rsidRPr="00932CB9" w:rsidTr="005113B7">
        <w:tc>
          <w:tcPr>
            <w:tcW w:w="2802" w:type="dxa"/>
          </w:tcPr>
          <w:p w:rsidR="00E81085" w:rsidRPr="00932CB9" w:rsidRDefault="00E81085" w:rsidP="005113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9" w:type="dxa"/>
          </w:tcPr>
          <w:p w:rsidR="00E81085" w:rsidRPr="00932CB9" w:rsidRDefault="00E81085" w:rsidP="005113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32CB9">
              <w:rPr>
                <w:rFonts w:ascii="Times New Roman" w:hAnsi="Times New Roman"/>
                <w:sz w:val="20"/>
                <w:szCs w:val="20"/>
              </w:rPr>
              <w:t>7. Вооруженный солитер</w:t>
            </w:r>
          </w:p>
        </w:tc>
      </w:tr>
      <w:tr w:rsidR="00E81085" w:rsidRPr="00932CB9" w:rsidTr="005113B7">
        <w:tc>
          <w:tcPr>
            <w:tcW w:w="2802" w:type="dxa"/>
          </w:tcPr>
          <w:p w:rsidR="00E81085" w:rsidRPr="00932CB9" w:rsidRDefault="00E81085" w:rsidP="005113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9" w:type="dxa"/>
          </w:tcPr>
          <w:p w:rsidR="00E81085" w:rsidRPr="00932CB9" w:rsidRDefault="00E81085" w:rsidP="005113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32CB9">
              <w:rPr>
                <w:rFonts w:ascii="Times New Roman" w:hAnsi="Times New Roman"/>
                <w:sz w:val="20"/>
                <w:szCs w:val="20"/>
              </w:rPr>
              <w:t>8. Пескожил</w:t>
            </w:r>
          </w:p>
        </w:tc>
      </w:tr>
    </w:tbl>
    <w:p w:rsidR="00E81085" w:rsidRPr="00932CB9" w:rsidRDefault="00E81085" w:rsidP="00932CB9">
      <w:pPr>
        <w:spacing w:after="0" w:line="240" w:lineRule="auto"/>
        <w:ind w:firstLine="708"/>
        <w:jc w:val="both"/>
      </w:pPr>
    </w:p>
    <w:sectPr w:rsidR="00E81085" w:rsidRPr="00932CB9" w:rsidSect="00FA7F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233873"/>
    <w:multiLevelType w:val="hybridMultilevel"/>
    <w:tmpl w:val="EECCA1C6"/>
    <w:lvl w:ilvl="0" w:tplc="E22A10A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>
    <w:nsid w:val="2DB120EE"/>
    <w:multiLevelType w:val="hybridMultilevel"/>
    <w:tmpl w:val="116A69D8"/>
    <w:lvl w:ilvl="0" w:tplc="B454991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42A02E48"/>
    <w:multiLevelType w:val="hybridMultilevel"/>
    <w:tmpl w:val="7C0429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F0290"/>
    <w:rsid w:val="0002253B"/>
    <w:rsid w:val="001535B9"/>
    <w:rsid w:val="00173080"/>
    <w:rsid w:val="002B6D5B"/>
    <w:rsid w:val="00340FEB"/>
    <w:rsid w:val="00367405"/>
    <w:rsid w:val="00392E11"/>
    <w:rsid w:val="003B0555"/>
    <w:rsid w:val="003E689A"/>
    <w:rsid w:val="003F0290"/>
    <w:rsid w:val="00447680"/>
    <w:rsid w:val="00483815"/>
    <w:rsid w:val="005113B7"/>
    <w:rsid w:val="0051253D"/>
    <w:rsid w:val="00544115"/>
    <w:rsid w:val="00646728"/>
    <w:rsid w:val="006618B4"/>
    <w:rsid w:val="00674BCD"/>
    <w:rsid w:val="0069427A"/>
    <w:rsid w:val="0072721E"/>
    <w:rsid w:val="00781112"/>
    <w:rsid w:val="00785E33"/>
    <w:rsid w:val="007C6A05"/>
    <w:rsid w:val="007E4F8D"/>
    <w:rsid w:val="00845510"/>
    <w:rsid w:val="008C55BB"/>
    <w:rsid w:val="008D2FCA"/>
    <w:rsid w:val="009000A2"/>
    <w:rsid w:val="00917DC7"/>
    <w:rsid w:val="00932CB9"/>
    <w:rsid w:val="00967126"/>
    <w:rsid w:val="00992B36"/>
    <w:rsid w:val="009C0F8E"/>
    <w:rsid w:val="00A00DB7"/>
    <w:rsid w:val="00A0595B"/>
    <w:rsid w:val="00A56585"/>
    <w:rsid w:val="00A736A8"/>
    <w:rsid w:val="00A82225"/>
    <w:rsid w:val="00AC1BAB"/>
    <w:rsid w:val="00AE22EE"/>
    <w:rsid w:val="00B3107E"/>
    <w:rsid w:val="00B92765"/>
    <w:rsid w:val="00BA1D27"/>
    <w:rsid w:val="00BC3DF2"/>
    <w:rsid w:val="00BD4CFF"/>
    <w:rsid w:val="00C87974"/>
    <w:rsid w:val="00D2427A"/>
    <w:rsid w:val="00D3183D"/>
    <w:rsid w:val="00D50F79"/>
    <w:rsid w:val="00DA40DC"/>
    <w:rsid w:val="00DA45BF"/>
    <w:rsid w:val="00DD4AF6"/>
    <w:rsid w:val="00E24E3D"/>
    <w:rsid w:val="00E56E13"/>
    <w:rsid w:val="00E81085"/>
    <w:rsid w:val="00E87A5B"/>
    <w:rsid w:val="00EB3500"/>
    <w:rsid w:val="00ED2A25"/>
    <w:rsid w:val="00F03AED"/>
    <w:rsid w:val="00F812E1"/>
    <w:rsid w:val="00FA7F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7FF9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3F029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D50F7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3745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25</TotalTime>
  <Pages>3</Pages>
  <Words>1240</Words>
  <Characters>7069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MIB</cp:lastModifiedBy>
  <cp:revision>6</cp:revision>
  <cp:lastPrinted>2014-02-21T13:06:00Z</cp:lastPrinted>
  <dcterms:created xsi:type="dcterms:W3CDTF">2014-02-18T17:13:00Z</dcterms:created>
  <dcterms:modified xsi:type="dcterms:W3CDTF">2014-02-21T13:06:00Z</dcterms:modified>
</cp:coreProperties>
</file>